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FA6" w:rsidRDefault="00431FA6" w:rsidP="009F3B44">
      <w:pPr>
        <w:spacing w:line="240" w:lineRule="auto"/>
        <w:contextualSpacing/>
        <w:jc w:val="center"/>
        <w:rPr>
          <w:sz w:val="36"/>
          <w:szCs w:val="36"/>
        </w:rPr>
      </w:pPr>
      <w:r w:rsidRPr="004E7E5B">
        <w:rPr>
          <w:sz w:val="36"/>
          <w:szCs w:val="36"/>
        </w:rPr>
        <w:t>Liberty Towers Preschool</w:t>
      </w:r>
    </w:p>
    <w:p w:rsidR="00431FA6" w:rsidRPr="004E7E5B" w:rsidRDefault="00431FA6" w:rsidP="009F3B44">
      <w:pPr>
        <w:spacing w:line="240" w:lineRule="auto"/>
        <w:contextualSpacing/>
        <w:jc w:val="center"/>
        <w:rPr>
          <w:sz w:val="24"/>
          <w:szCs w:val="24"/>
        </w:rPr>
      </w:pPr>
      <w:r w:rsidRPr="004E7E5B">
        <w:rPr>
          <w:sz w:val="24"/>
          <w:szCs w:val="24"/>
        </w:rPr>
        <w:t>5132 Elkhorn Boulevard</w:t>
      </w:r>
    </w:p>
    <w:p w:rsidR="00431FA6" w:rsidRPr="004E7E5B" w:rsidRDefault="00431FA6" w:rsidP="009F3B44">
      <w:pPr>
        <w:spacing w:line="240" w:lineRule="auto"/>
        <w:contextualSpacing/>
        <w:jc w:val="center"/>
        <w:rPr>
          <w:sz w:val="24"/>
          <w:szCs w:val="24"/>
        </w:rPr>
      </w:pPr>
      <w:r w:rsidRPr="004E7E5B">
        <w:rPr>
          <w:sz w:val="24"/>
          <w:szCs w:val="24"/>
        </w:rPr>
        <w:t>Sacramento, CA 95842</w:t>
      </w:r>
    </w:p>
    <w:p w:rsidR="00431FA6" w:rsidRPr="004E7E5B" w:rsidRDefault="00431FA6" w:rsidP="009F3B44">
      <w:pPr>
        <w:spacing w:line="240" w:lineRule="auto"/>
        <w:contextualSpacing/>
        <w:jc w:val="center"/>
        <w:rPr>
          <w:sz w:val="24"/>
          <w:szCs w:val="24"/>
        </w:rPr>
      </w:pPr>
      <w:r w:rsidRPr="004E7E5B">
        <w:rPr>
          <w:sz w:val="24"/>
          <w:szCs w:val="24"/>
        </w:rPr>
        <w:t>(916)332-7850; Facility #340302052</w:t>
      </w:r>
    </w:p>
    <w:p w:rsidR="00431FA6" w:rsidRDefault="00431FA6" w:rsidP="009F3B44">
      <w:pPr>
        <w:spacing w:line="240" w:lineRule="auto"/>
        <w:contextualSpacing/>
        <w:jc w:val="center"/>
      </w:pPr>
    </w:p>
    <w:p w:rsidR="00431FA6" w:rsidRDefault="00431FA6" w:rsidP="009F3B44">
      <w:pPr>
        <w:spacing w:line="240" w:lineRule="auto"/>
        <w:contextualSpacing/>
        <w:jc w:val="center"/>
        <w:rPr>
          <w:rFonts w:ascii="Times New Roman" w:hAnsi="Times New Roman"/>
          <w:b/>
          <w:sz w:val="24"/>
          <w:szCs w:val="24"/>
        </w:rPr>
      </w:pPr>
      <w:r w:rsidRPr="009A23EE">
        <w:rPr>
          <w:rFonts w:ascii="Times New Roman" w:hAnsi="Times New Roman"/>
          <w:b/>
          <w:sz w:val="24"/>
          <w:szCs w:val="24"/>
        </w:rPr>
        <w:t>Your Child</w:t>
      </w:r>
    </w:p>
    <w:p w:rsidR="00431FA6" w:rsidRDefault="00431FA6" w:rsidP="009F3B44">
      <w:pPr>
        <w:spacing w:line="240" w:lineRule="auto"/>
        <w:contextualSpacing/>
        <w:jc w:val="center"/>
        <w:rPr>
          <w:rFonts w:ascii="Times New Roman" w:hAnsi="Times New Roman"/>
          <w:b/>
          <w:sz w:val="24"/>
          <w:szCs w:val="24"/>
        </w:rPr>
      </w:pPr>
    </w:p>
    <w:p w:rsidR="00431FA6" w:rsidRDefault="00431FA6" w:rsidP="009F3B44">
      <w:pPr>
        <w:spacing w:line="240" w:lineRule="auto"/>
        <w:contextualSpacing/>
        <w:rPr>
          <w:rFonts w:ascii="Times New Roman" w:hAnsi="Times New Roman"/>
          <w:sz w:val="24"/>
          <w:szCs w:val="24"/>
        </w:rPr>
      </w:pPr>
      <w:r>
        <w:rPr>
          <w:rFonts w:ascii="Times New Roman" w:hAnsi="Times New Roman"/>
          <w:sz w:val="24"/>
          <w:szCs w:val="24"/>
        </w:rPr>
        <w:t>The following information will help our staff to interact with your child more effectively and to understand his or her needs more clearly. We also ask that you advise us of any changes in your child’s life that may affect his or her behavior. This information is confidential and will only be used by Liberty Towers Staff.</w:t>
      </w: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What are your expectations of our center and our program?</w:t>
      </w:r>
    </w:p>
    <w:p w:rsidR="00431FA6" w:rsidRDefault="00431FA6" w:rsidP="009F3B44">
      <w:pPr>
        <w:spacing w:line="240" w:lineRule="auto"/>
        <w:contextualSpacing/>
        <w:rPr>
          <w:rFonts w:ascii="Times New Roman" w:hAnsi="Times New Roman"/>
          <w:sz w:val="24"/>
          <w:szCs w:val="24"/>
        </w:rPr>
      </w:pPr>
    </w:p>
    <w:p w:rsidR="00431FA6" w:rsidRPr="00747682" w:rsidRDefault="00431FA6" w:rsidP="00747682">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Has your child previously been in any type of childcare? Yes_____ No_____                                           If no, has your child ever been separated from you?</w:t>
      </w:r>
    </w:p>
    <w:p w:rsidR="00431FA6" w:rsidRDefault="00431FA6" w:rsidP="009F3B44">
      <w:pPr>
        <w:spacing w:line="240" w:lineRule="auto"/>
        <w:contextualSpacing/>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What type of affect did this have on your child?</w:t>
      </w:r>
    </w:p>
    <w:p w:rsidR="00431FA6" w:rsidRDefault="00431FA6" w:rsidP="009F3B44">
      <w:pPr>
        <w:spacing w:line="240" w:lineRule="auto"/>
        <w:contextualSpacing/>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Are there any special family circumstances that we should be aware of?</w:t>
      </w:r>
    </w:p>
    <w:p w:rsidR="00431FA6" w:rsidRDefault="00431FA6" w:rsidP="009F3B44">
      <w:pPr>
        <w:spacing w:line="240" w:lineRule="auto"/>
        <w:contextualSpacing/>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Please note any custody specification (and attach copy of court order). </w:t>
      </w:r>
    </w:p>
    <w:p w:rsidR="00431FA6" w:rsidRDefault="00431FA6" w:rsidP="009F3B44">
      <w:pPr>
        <w:pStyle w:val="ListParagraph"/>
        <w:rPr>
          <w:rFonts w:ascii="Times New Roman" w:hAnsi="Times New Roman"/>
          <w:sz w:val="24"/>
          <w:szCs w:val="24"/>
        </w:rPr>
      </w:pPr>
    </w:p>
    <w:p w:rsidR="00431FA6" w:rsidRPr="009F3B44" w:rsidRDefault="00431FA6" w:rsidP="009F3B44">
      <w:pPr>
        <w:pStyle w:val="ListParagraph"/>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 What are your child’s favorite activities/special toys or objects?</w:t>
      </w:r>
    </w:p>
    <w:p w:rsidR="00431FA6" w:rsidRDefault="00431FA6" w:rsidP="009F3B44">
      <w:pPr>
        <w:pStyle w:val="ListParagraph"/>
        <w:rPr>
          <w:rFonts w:ascii="Times New Roman" w:hAnsi="Times New Roman"/>
          <w:sz w:val="24"/>
          <w:szCs w:val="24"/>
        </w:rPr>
      </w:pPr>
    </w:p>
    <w:p w:rsidR="00431FA6" w:rsidRPr="009F3B44" w:rsidRDefault="00431FA6" w:rsidP="009F3B44">
      <w:pPr>
        <w:pStyle w:val="ListParagraph"/>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Does your child have any fears or apprehension? If so, what are they?</w:t>
      </w:r>
    </w:p>
    <w:p w:rsidR="00431FA6" w:rsidRDefault="00431FA6" w:rsidP="009F3B44">
      <w:pPr>
        <w:pStyle w:val="ListParagraph"/>
        <w:rPr>
          <w:rFonts w:ascii="Times New Roman" w:hAnsi="Times New Roman"/>
          <w:sz w:val="24"/>
          <w:szCs w:val="24"/>
        </w:rPr>
      </w:pPr>
    </w:p>
    <w:p w:rsidR="00431FA6" w:rsidRPr="009F3B44" w:rsidRDefault="00431FA6" w:rsidP="009F3B44">
      <w:pPr>
        <w:pStyle w:val="ListParagraph"/>
        <w:rPr>
          <w:rFonts w:ascii="Times New Roman" w:hAnsi="Times New Roman"/>
          <w:sz w:val="24"/>
          <w:szCs w:val="24"/>
        </w:rPr>
      </w:pPr>
    </w:p>
    <w:p w:rsidR="00431FA6" w:rsidRDefault="00431FA6" w:rsidP="009F3B44">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Does your child have any sight, hearing, speech problems or any dietary restrictions or allergies? If so, to what?</w:t>
      </w:r>
    </w:p>
    <w:p w:rsidR="00431FA6" w:rsidRDefault="00431FA6" w:rsidP="00747682">
      <w:pPr>
        <w:spacing w:line="240" w:lineRule="auto"/>
        <w:rPr>
          <w:rFonts w:ascii="Times New Roman" w:hAnsi="Times New Roman"/>
          <w:sz w:val="24"/>
          <w:szCs w:val="24"/>
        </w:rPr>
      </w:pPr>
    </w:p>
    <w:p w:rsidR="00431FA6" w:rsidRDefault="00431FA6" w:rsidP="00747682">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Define discipline and how it is enforced at home.</w:t>
      </w:r>
    </w:p>
    <w:p w:rsidR="00431FA6" w:rsidRPr="00747682" w:rsidRDefault="00431FA6" w:rsidP="00747682">
      <w:pPr>
        <w:pStyle w:val="ListParagraph"/>
        <w:rPr>
          <w:rFonts w:ascii="Times New Roman" w:hAnsi="Times New Roman"/>
          <w:sz w:val="24"/>
          <w:szCs w:val="24"/>
        </w:rPr>
      </w:pPr>
    </w:p>
    <w:p w:rsidR="00431FA6" w:rsidRDefault="00431FA6" w:rsidP="00747682">
      <w:pPr>
        <w:spacing w:line="240" w:lineRule="auto"/>
        <w:rPr>
          <w:rFonts w:ascii="Times New Roman" w:hAnsi="Times New Roman"/>
          <w:sz w:val="24"/>
          <w:szCs w:val="24"/>
        </w:rPr>
      </w:pPr>
    </w:p>
    <w:p w:rsidR="00431FA6" w:rsidRPr="00747682" w:rsidRDefault="00431FA6" w:rsidP="00747682">
      <w:pPr>
        <w:spacing w:line="240" w:lineRule="auto"/>
        <w:rPr>
          <w:rFonts w:ascii="Times New Roman" w:hAnsi="Times New Roman"/>
          <w:sz w:val="24"/>
          <w:szCs w:val="24"/>
        </w:rPr>
      </w:pPr>
      <w:bookmarkStart w:id="0" w:name="_GoBack"/>
      <w:bookmarkEnd w:id="0"/>
      <w:r>
        <w:rPr>
          <w:rFonts w:ascii="Times New Roman" w:hAnsi="Times New Roman"/>
          <w:sz w:val="24"/>
          <w:szCs w:val="24"/>
        </w:rPr>
        <w:t>We try our best to inform people in the community about our program. Your comment below can help us pinpoint the most effective ways of communicating. Please give a brief description of how you heard about us.</w:t>
      </w:r>
    </w:p>
    <w:p w:rsidR="00431FA6" w:rsidRPr="009F3B44" w:rsidRDefault="00431FA6" w:rsidP="009F3B44">
      <w:pPr>
        <w:spacing w:line="240" w:lineRule="auto"/>
        <w:rPr>
          <w:rFonts w:ascii="Times New Roman" w:hAnsi="Times New Roman"/>
          <w:sz w:val="24"/>
          <w:szCs w:val="24"/>
        </w:rPr>
      </w:pPr>
    </w:p>
    <w:sectPr w:rsidR="00431FA6" w:rsidRPr="009F3B44" w:rsidSect="009A23E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6143F"/>
    <w:multiLevelType w:val="hybridMultilevel"/>
    <w:tmpl w:val="6302CF3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23EE"/>
    <w:rsid w:val="00431FA6"/>
    <w:rsid w:val="004E7E5B"/>
    <w:rsid w:val="00507328"/>
    <w:rsid w:val="00747682"/>
    <w:rsid w:val="009A23EE"/>
    <w:rsid w:val="009F3B44"/>
    <w:rsid w:val="00D41201"/>
    <w:rsid w:val="00E936FB"/>
    <w:rsid w:val="00FC13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E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23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207</Words>
  <Characters>1180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Towers Preschool</dc:title>
  <dc:subject/>
  <dc:creator>Jessica Garner</dc:creator>
  <cp:keywords/>
  <dc:description/>
  <cp:lastModifiedBy>Reesa</cp:lastModifiedBy>
  <cp:revision>2</cp:revision>
  <dcterms:created xsi:type="dcterms:W3CDTF">2012-01-03T23:32:00Z</dcterms:created>
  <dcterms:modified xsi:type="dcterms:W3CDTF">2012-01-03T23:32:00Z</dcterms:modified>
</cp:coreProperties>
</file>