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30" w:rsidRDefault="00E22B30" w:rsidP="00F84607">
      <w:pPr>
        <w:spacing w:line="240" w:lineRule="auto"/>
        <w:contextualSpacing/>
        <w:jc w:val="center"/>
        <w:rPr>
          <w:sz w:val="36"/>
          <w:szCs w:val="36"/>
        </w:rPr>
      </w:pPr>
      <w:r w:rsidRPr="004E7E5B">
        <w:rPr>
          <w:sz w:val="36"/>
          <w:szCs w:val="36"/>
        </w:rPr>
        <w:t>Liberty Towers Preschool</w:t>
      </w:r>
    </w:p>
    <w:p w:rsidR="00E22B30" w:rsidRPr="004E7E5B" w:rsidRDefault="00E22B30" w:rsidP="00F84607">
      <w:pPr>
        <w:spacing w:line="240" w:lineRule="auto"/>
        <w:contextualSpacing/>
        <w:jc w:val="center"/>
        <w:rPr>
          <w:sz w:val="24"/>
          <w:szCs w:val="24"/>
        </w:rPr>
      </w:pPr>
      <w:r w:rsidRPr="004E7E5B">
        <w:rPr>
          <w:sz w:val="24"/>
          <w:szCs w:val="24"/>
        </w:rPr>
        <w:t>5132 Elkhorn Boulevard</w:t>
      </w:r>
    </w:p>
    <w:p w:rsidR="00E22B30" w:rsidRPr="004E7E5B" w:rsidRDefault="00E22B30" w:rsidP="00F84607">
      <w:pPr>
        <w:spacing w:line="240" w:lineRule="auto"/>
        <w:contextualSpacing/>
        <w:jc w:val="center"/>
        <w:rPr>
          <w:sz w:val="24"/>
          <w:szCs w:val="24"/>
        </w:rPr>
      </w:pPr>
      <w:r w:rsidRPr="004E7E5B">
        <w:rPr>
          <w:sz w:val="24"/>
          <w:szCs w:val="24"/>
        </w:rPr>
        <w:t>Sacramento, CA 95842</w:t>
      </w:r>
    </w:p>
    <w:p w:rsidR="00E22B30" w:rsidRPr="004E7E5B" w:rsidRDefault="00E22B30" w:rsidP="00F84607">
      <w:pPr>
        <w:spacing w:line="240" w:lineRule="auto"/>
        <w:contextualSpacing/>
        <w:jc w:val="center"/>
        <w:rPr>
          <w:sz w:val="24"/>
          <w:szCs w:val="24"/>
        </w:rPr>
      </w:pPr>
      <w:r w:rsidRPr="004E7E5B">
        <w:rPr>
          <w:sz w:val="24"/>
          <w:szCs w:val="24"/>
        </w:rPr>
        <w:t>(916)332-7850; Facility #340302052</w:t>
      </w:r>
      <w:bookmarkStart w:id="0" w:name="_GoBack"/>
      <w:bookmarkEnd w:id="0"/>
    </w:p>
    <w:p w:rsidR="00E22B30" w:rsidRDefault="00E22B30" w:rsidP="00F84607">
      <w:pPr>
        <w:spacing w:line="240" w:lineRule="auto"/>
        <w:contextualSpacing/>
        <w:jc w:val="center"/>
      </w:pPr>
    </w:p>
    <w:p w:rsidR="00E22B30" w:rsidRDefault="00E22B30" w:rsidP="00F84607">
      <w:pPr>
        <w:spacing w:line="240" w:lineRule="auto"/>
        <w:contextualSpacing/>
        <w:jc w:val="center"/>
      </w:pPr>
      <w:r>
        <w:rPr>
          <w:sz w:val="36"/>
          <w:szCs w:val="36"/>
        </w:rPr>
        <w:t>School Rights</w:t>
      </w:r>
    </w:p>
    <w:p w:rsidR="00E22B30" w:rsidRDefault="00E22B30" w:rsidP="00F84607">
      <w:pPr>
        <w:spacing w:line="240" w:lineRule="auto"/>
        <w:contextualSpacing/>
        <w:jc w:val="center"/>
      </w:pPr>
    </w:p>
    <w:p w:rsidR="00E22B30" w:rsidRPr="009D6EB4" w:rsidRDefault="00E22B30" w:rsidP="00F84607">
      <w:pPr>
        <w:spacing w:line="240" w:lineRule="auto"/>
        <w:contextualSpacing/>
        <w:rPr>
          <w:sz w:val="24"/>
          <w:szCs w:val="24"/>
        </w:rPr>
      </w:pPr>
      <w:r w:rsidRPr="009D6EB4">
        <w:rPr>
          <w:sz w:val="24"/>
          <w:szCs w:val="24"/>
        </w:rPr>
        <w:t>Policy No.  3870</w:t>
      </w:r>
    </w:p>
    <w:p w:rsidR="00E22B30" w:rsidRPr="009D6EB4" w:rsidRDefault="00E22B30" w:rsidP="00F84607">
      <w:pPr>
        <w:spacing w:line="240" w:lineRule="auto"/>
        <w:contextualSpacing/>
        <w:rPr>
          <w:sz w:val="24"/>
          <w:szCs w:val="24"/>
        </w:rPr>
      </w:pPr>
    </w:p>
    <w:p w:rsidR="00E22B30" w:rsidRPr="009D6EB4" w:rsidRDefault="00E22B30" w:rsidP="00F84607">
      <w:pPr>
        <w:spacing w:line="240" w:lineRule="auto"/>
        <w:contextualSpacing/>
        <w:rPr>
          <w:sz w:val="24"/>
          <w:szCs w:val="24"/>
        </w:rPr>
      </w:pPr>
      <w:r w:rsidRPr="009D6EB4">
        <w:rPr>
          <w:sz w:val="24"/>
          <w:szCs w:val="24"/>
        </w:rPr>
        <w:t>Liberty Towers Preschool reserves the right to dismiss any child who does not abide by the established rules of the school.  Parents will be notified and asked to remove the child from school.  Any child who exhibits behavior that is detrimental to the safety of other children or is unable to function appropriately within the school setting.</w:t>
      </w:r>
    </w:p>
    <w:p w:rsidR="00E22B30" w:rsidRPr="009D6EB4" w:rsidRDefault="00E22B30" w:rsidP="00F84607">
      <w:pPr>
        <w:pBdr>
          <w:bottom w:val="single" w:sz="12" w:space="1" w:color="auto"/>
        </w:pBdr>
        <w:spacing w:line="240" w:lineRule="auto"/>
        <w:contextualSpacing/>
        <w:rPr>
          <w:sz w:val="24"/>
          <w:szCs w:val="24"/>
        </w:rPr>
      </w:pPr>
    </w:p>
    <w:p w:rsidR="00E22B30" w:rsidRPr="009D6EB4" w:rsidRDefault="00E22B30" w:rsidP="00F84607">
      <w:pPr>
        <w:spacing w:line="240" w:lineRule="auto"/>
        <w:contextualSpacing/>
        <w:rPr>
          <w:sz w:val="24"/>
          <w:szCs w:val="24"/>
        </w:rPr>
      </w:pPr>
    </w:p>
    <w:p w:rsidR="00E22B30" w:rsidRPr="009D6EB4" w:rsidRDefault="00E22B30" w:rsidP="00F84607">
      <w:pPr>
        <w:spacing w:line="240" w:lineRule="auto"/>
        <w:contextualSpacing/>
        <w:jc w:val="center"/>
        <w:rPr>
          <w:sz w:val="24"/>
          <w:szCs w:val="24"/>
        </w:rPr>
      </w:pPr>
      <w:r w:rsidRPr="009D6EB4">
        <w:rPr>
          <w:sz w:val="24"/>
          <w:szCs w:val="24"/>
        </w:rPr>
        <w:t>Acknowledgment of School’s Rights notification</w:t>
      </w:r>
    </w:p>
    <w:p w:rsidR="00E22B30" w:rsidRPr="009D6EB4" w:rsidRDefault="00E22B30" w:rsidP="009D6EB4">
      <w:pPr>
        <w:spacing w:line="240" w:lineRule="auto"/>
        <w:contextualSpacing/>
        <w:jc w:val="center"/>
        <w:rPr>
          <w:sz w:val="24"/>
          <w:szCs w:val="24"/>
        </w:rPr>
      </w:pPr>
    </w:p>
    <w:p w:rsidR="00E22B30" w:rsidRPr="009D6EB4" w:rsidRDefault="00E22B30" w:rsidP="009D6EB4">
      <w:pPr>
        <w:spacing w:line="240" w:lineRule="auto"/>
        <w:contextualSpacing/>
        <w:rPr>
          <w:sz w:val="24"/>
          <w:szCs w:val="24"/>
        </w:rPr>
      </w:pPr>
      <w:r w:rsidRPr="009D6EB4">
        <w:rPr>
          <w:sz w:val="24"/>
          <w:szCs w:val="24"/>
        </w:rPr>
        <w:t>This will acknowledge that the parents of _________________________ have read and understand the above school rights.</w:t>
      </w:r>
    </w:p>
    <w:p w:rsidR="00E22B30" w:rsidRPr="009D6EB4" w:rsidRDefault="00E22B30" w:rsidP="009D6EB4">
      <w:pPr>
        <w:pBdr>
          <w:bottom w:val="single" w:sz="12" w:space="1" w:color="auto"/>
        </w:pBdr>
        <w:spacing w:line="240" w:lineRule="auto"/>
        <w:contextualSpacing/>
        <w:rPr>
          <w:sz w:val="24"/>
          <w:szCs w:val="24"/>
        </w:rPr>
      </w:pPr>
    </w:p>
    <w:p w:rsidR="00E22B30" w:rsidRPr="009D6EB4" w:rsidRDefault="00E22B30" w:rsidP="009D6EB4">
      <w:pPr>
        <w:spacing w:line="240" w:lineRule="auto"/>
        <w:contextualSpacing/>
        <w:rPr>
          <w:sz w:val="24"/>
          <w:szCs w:val="24"/>
        </w:rPr>
      </w:pPr>
    </w:p>
    <w:p w:rsidR="00E22B30" w:rsidRPr="009D6EB4" w:rsidRDefault="00E22B30" w:rsidP="009D6EB4">
      <w:pPr>
        <w:spacing w:line="240" w:lineRule="auto"/>
        <w:contextualSpacing/>
        <w:rPr>
          <w:sz w:val="24"/>
          <w:szCs w:val="24"/>
        </w:rPr>
      </w:pPr>
      <w:r w:rsidRPr="009D6EB4">
        <w:rPr>
          <w:sz w:val="24"/>
          <w:szCs w:val="24"/>
        </w:rPr>
        <w:t>From the licensee or Authorized Representative</w:t>
      </w:r>
    </w:p>
    <w:p w:rsidR="00E22B30" w:rsidRPr="009D6EB4" w:rsidRDefault="00E22B30" w:rsidP="009D6EB4">
      <w:pPr>
        <w:spacing w:line="240" w:lineRule="auto"/>
        <w:contextualSpacing/>
        <w:rPr>
          <w:sz w:val="24"/>
          <w:szCs w:val="24"/>
        </w:rPr>
      </w:pPr>
    </w:p>
    <w:p w:rsidR="00E22B30" w:rsidRPr="009D6EB4" w:rsidRDefault="00E22B30" w:rsidP="009D6EB4">
      <w:pPr>
        <w:spacing w:line="240" w:lineRule="auto"/>
        <w:contextualSpacing/>
        <w:rPr>
          <w:sz w:val="24"/>
          <w:szCs w:val="24"/>
        </w:rPr>
      </w:pPr>
      <w:r w:rsidRPr="009D6EB4">
        <w:rPr>
          <w:sz w:val="24"/>
          <w:szCs w:val="24"/>
        </w:rPr>
        <w:t>Name of Facility: Liberty Towers Preschool</w:t>
      </w:r>
    </w:p>
    <w:p w:rsidR="00E22B30" w:rsidRPr="009D6EB4" w:rsidRDefault="00E22B30" w:rsidP="009D6EB4">
      <w:pPr>
        <w:spacing w:line="240" w:lineRule="auto"/>
        <w:contextualSpacing/>
        <w:rPr>
          <w:sz w:val="24"/>
          <w:szCs w:val="24"/>
        </w:rPr>
      </w:pPr>
    </w:p>
    <w:p w:rsidR="00E22B30" w:rsidRPr="009D6EB4" w:rsidRDefault="00E22B30" w:rsidP="009D6EB4">
      <w:pPr>
        <w:spacing w:line="240" w:lineRule="auto"/>
        <w:contextualSpacing/>
        <w:rPr>
          <w:sz w:val="24"/>
          <w:szCs w:val="24"/>
        </w:rPr>
      </w:pPr>
    </w:p>
    <w:p w:rsidR="00E22B30" w:rsidRPr="009D6EB4" w:rsidRDefault="00E22B30" w:rsidP="009D6EB4">
      <w:pPr>
        <w:spacing w:line="240" w:lineRule="auto"/>
        <w:contextualSpacing/>
        <w:rPr>
          <w:sz w:val="24"/>
          <w:szCs w:val="24"/>
        </w:rPr>
      </w:pPr>
      <w:r w:rsidRPr="009D6EB4">
        <w:rPr>
          <w:sz w:val="24"/>
          <w:szCs w:val="24"/>
        </w:rPr>
        <w:t>______________________________________________                         _________________</w:t>
      </w:r>
    </w:p>
    <w:p w:rsidR="00E22B30" w:rsidRPr="009D6EB4" w:rsidRDefault="00E22B30" w:rsidP="009D6EB4">
      <w:pPr>
        <w:spacing w:line="240" w:lineRule="auto"/>
        <w:contextualSpacing/>
        <w:rPr>
          <w:sz w:val="24"/>
          <w:szCs w:val="24"/>
        </w:rPr>
      </w:pPr>
      <w:r w:rsidRPr="009D6EB4">
        <w:rPr>
          <w:sz w:val="24"/>
          <w:szCs w:val="24"/>
        </w:rPr>
        <w:t>Signature of parent/guardian                                                                            date</w:t>
      </w:r>
    </w:p>
    <w:p w:rsidR="00E22B30" w:rsidRPr="009D6EB4" w:rsidRDefault="00E22B30" w:rsidP="009D6EB4">
      <w:pPr>
        <w:spacing w:line="240" w:lineRule="auto"/>
        <w:contextualSpacing/>
        <w:rPr>
          <w:sz w:val="24"/>
          <w:szCs w:val="24"/>
        </w:rPr>
      </w:pPr>
    </w:p>
    <w:p w:rsidR="00E22B30" w:rsidRPr="009D6EB4" w:rsidRDefault="00E22B30" w:rsidP="009D6EB4">
      <w:pPr>
        <w:spacing w:line="240" w:lineRule="auto"/>
        <w:contextualSpacing/>
        <w:rPr>
          <w:sz w:val="24"/>
          <w:szCs w:val="24"/>
        </w:rPr>
      </w:pPr>
    </w:p>
    <w:p w:rsidR="00E22B30" w:rsidRPr="009D6EB4" w:rsidRDefault="00E22B30" w:rsidP="009D6EB4">
      <w:pPr>
        <w:spacing w:line="240" w:lineRule="auto"/>
        <w:contextualSpacing/>
        <w:rPr>
          <w:sz w:val="24"/>
          <w:szCs w:val="24"/>
        </w:rPr>
      </w:pPr>
      <w:r w:rsidRPr="009D6EB4">
        <w:rPr>
          <w:sz w:val="24"/>
          <w:szCs w:val="24"/>
        </w:rPr>
        <w:t>_______________________________________________                       __________________</w:t>
      </w:r>
    </w:p>
    <w:p w:rsidR="00E22B30" w:rsidRPr="009D6EB4" w:rsidRDefault="00E22B30" w:rsidP="009D6EB4">
      <w:pPr>
        <w:spacing w:line="240" w:lineRule="auto"/>
        <w:contextualSpacing/>
        <w:rPr>
          <w:sz w:val="24"/>
          <w:szCs w:val="24"/>
        </w:rPr>
      </w:pPr>
      <w:r w:rsidRPr="009D6EB4">
        <w:rPr>
          <w:sz w:val="24"/>
          <w:szCs w:val="24"/>
        </w:rPr>
        <w:t>Signature of parent/guardian                                                                             date</w:t>
      </w:r>
    </w:p>
    <w:sectPr w:rsidR="00E22B30" w:rsidRPr="009D6EB4" w:rsidSect="00F8460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4607"/>
    <w:rsid w:val="000A67C3"/>
    <w:rsid w:val="004E7E5B"/>
    <w:rsid w:val="00657A97"/>
    <w:rsid w:val="009D6EB4"/>
    <w:rsid w:val="00A76160"/>
    <w:rsid w:val="00E22B30"/>
    <w:rsid w:val="00E762D2"/>
    <w:rsid w:val="00F846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6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170</Words>
  <Characters>974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Towers Preschool</dc:title>
  <dc:subject/>
  <dc:creator>Jessica Garner</dc:creator>
  <cp:keywords/>
  <dc:description/>
  <cp:lastModifiedBy>Reesa</cp:lastModifiedBy>
  <cp:revision>2</cp:revision>
  <cp:lastPrinted>2011-09-22T16:10:00Z</cp:lastPrinted>
  <dcterms:created xsi:type="dcterms:W3CDTF">2012-01-03T23:29:00Z</dcterms:created>
  <dcterms:modified xsi:type="dcterms:W3CDTF">2012-01-03T23:29:00Z</dcterms:modified>
</cp:coreProperties>
</file>