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D8" w:rsidRDefault="00B341D8" w:rsidP="004E7E5B">
      <w:pPr>
        <w:spacing w:line="240" w:lineRule="auto"/>
        <w:contextualSpacing/>
        <w:jc w:val="center"/>
        <w:rPr>
          <w:sz w:val="36"/>
          <w:szCs w:val="36"/>
        </w:rPr>
      </w:pPr>
      <w:r w:rsidRPr="004E7E5B">
        <w:rPr>
          <w:sz w:val="36"/>
          <w:szCs w:val="36"/>
        </w:rPr>
        <w:t>Liberty Towers Preschool</w:t>
      </w:r>
    </w:p>
    <w:p w:rsidR="00B341D8" w:rsidRPr="004E7E5B" w:rsidRDefault="00B341D8" w:rsidP="004E7E5B">
      <w:pPr>
        <w:spacing w:line="240" w:lineRule="auto"/>
        <w:contextualSpacing/>
        <w:jc w:val="center"/>
        <w:rPr>
          <w:sz w:val="24"/>
          <w:szCs w:val="24"/>
        </w:rPr>
      </w:pPr>
      <w:r w:rsidRPr="004E7E5B">
        <w:rPr>
          <w:sz w:val="24"/>
          <w:szCs w:val="24"/>
        </w:rPr>
        <w:t>5132 Elkhorn Boulevard</w:t>
      </w:r>
    </w:p>
    <w:p w:rsidR="00B341D8" w:rsidRPr="004E7E5B" w:rsidRDefault="00B341D8" w:rsidP="004E7E5B">
      <w:pPr>
        <w:spacing w:line="240" w:lineRule="auto"/>
        <w:contextualSpacing/>
        <w:jc w:val="center"/>
        <w:rPr>
          <w:sz w:val="24"/>
          <w:szCs w:val="24"/>
        </w:rPr>
      </w:pPr>
      <w:r w:rsidRPr="004E7E5B">
        <w:rPr>
          <w:sz w:val="24"/>
          <w:szCs w:val="24"/>
        </w:rPr>
        <w:t>Sacramento, CA 95842</w:t>
      </w:r>
    </w:p>
    <w:p w:rsidR="00B341D8" w:rsidRPr="004E7E5B" w:rsidRDefault="00B341D8" w:rsidP="004E7E5B">
      <w:pPr>
        <w:spacing w:line="240" w:lineRule="auto"/>
        <w:contextualSpacing/>
        <w:jc w:val="center"/>
        <w:rPr>
          <w:sz w:val="24"/>
          <w:szCs w:val="24"/>
        </w:rPr>
      </w:pPr>
      <w:r w:rsidRPr="004E7E5B">
        <w:rPr>
          <w:sz w:val="24"/>
          <w:szCs w:val="24"/>
        </w:rPr>
        <w:t>(916)332-7850; Facility #340302052</w:t>
      </w:r>
    </w:p>
    <w:p w:rsidR="00B341D8" w:rsidRDefault="00B341D8" w:rsidP="004E7E5B">
      <w:pPr>
        <w:spacing w:line="240" w:lineRule="auto"/>
        <w:contextualSpacing/>
        <w:jc w:val="center"/>
        <w:rPr>
          <w:sz w:val="28"/>
          <w:szCs w:val="28"/>
        </w:rPr>
      </w:pPr>
    </w:p>
    <w:p w:rsidR="00B341D8" w:rsidRDefault="00B341D8" w:rsidP="004E7E5B">
      <w:pPr>
        <w:spacing w:line="240" w:lineRule="auto"/>
        <w:contextualSpacing/>
        <w:jc w:val="center"/>
        <w:rPr>
          <w:sz w:val="36"/>
          <w:szCs w:val="36"/>
        </w:rPr>
      </w:pPr>
      <w:r>
        <w:rPr>
          <w:sz w:val="36"/>
          <w:szCs w:val="36"/>
        </w:rPr>
        <w:t>Emergency Information</w:t>
      </w:r>
    </w:p>
    <w:p w:rsidR="00B341D8" w:rsidRDefault="00B341D8" w:rsidP="004E7E5B">
      <w:pPr>
        <w:spacing w:line="240" w:lineRule="auto"/>
        <w:contextualSpacing/>
        <w:rPr>
          <w:sz w:val="24"/>
          <w:szCs w:val="24"/>
        </w:rPr>
      </w:pPr>
    </w:p>
    <w:p w:rsidR="00B341D8" w:rsidRPr="00520FA0" w:rsidRDefault="00B341D8" w:rsidP="004E7E5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20FA0">
        <w:rPr>
          <w:rFonts w:ascii="Times New Roman" w:hAnsi="Times New Roman"/>
          <w:sz w:val="24"/>
          <w:szCs w:val="24"/>
        </w:rPr>
        <w:t>Student name_________________________________________________</w:t>
      </w:r>
    </w:p>
    <w:p w:rsidR="00B341D8" w:rsidRPr="00520FA0" w:rsidRDefault="00B341D8" w:rsidP="004E7E5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B341D8" w:rsidRPr="00520FA0" w:rsidRDefault="00B341D8" w:rsidP="004E7E5B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520FA0">
        <w:rPr>
          <w:rFonts w:ascii="Times New Roman" w:hAnsi="Times New Roman"/>
          <w:b/>
          <w:sz w:val="24"/>
          <w:szCs w:val="24"/>
        </w:rPr>
        <w:t>In case of an accident or other emergency and parent or guardian cannot be reached, I hereby authorize a representative of the school to make such arrangements as deemed necessary for my child to receive timely and adequate medical or hospital care, including transportation. Under such circumstances, I further authorize the physician named below to undertake such care and treatment of my child as he/she considers necessary. In the event said doctor is not available, I authorize such care and treatment to be performed by any licensed physician or surgeon.</w:t>
      </w:r>
    </w:p>
    <w:p w:rsidR="00B341D8" w:rsidRPr="00520FA0" w:rsidRDefault="00B341D8" w:rsidP="004E7E5B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341D8" w:rsidRPr="00520FA0" w:rsidRDefault="00B341D8" w:rsidP="004E7E5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20FA0">
        <w:rPr>
          <w:rFonts w:ascii="Times New Roman" w:hAnsi="Times New Roman"/>
          <w:sz w:val="24"/>
          <w:szCs w:val="24"/>
        </w:rPr>
        <w:t>Name of Physician_______________</w:t>
      </w:r>
      <w:r>
        <w:rPr>
          <w:rFonts w:ascii="Times New Roman" w:hAnsi="Times New Roman"/>
          <w:sz w:val="24"/>
          <w:szCs w:val="24"/>
        </w:rPr>
        <w:t xml:space="preserve">_____________________________  </w:t>
      </w:r>
      <w:r w:rsidRPr="00520FA0">
        <w:rPr>
          <w:rFonts w:ascii="Times New Roman" w:hAnsi="Times New Roman"/>
          <w:sz w:val="24"/>
          <w:szCs w:val="24"/>
        </w:rPr>
        <w:t xml:space="preserve"> Phone_______________________</w:t>
      </w:r>
    </w:p>
    <w:p w:rsidR="00B341D8" w:rsidRPr="00520FA0" w:rsidRDefault="00B341D8" w:rsidP="004E7E5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B341D8" w:rsidRPr="00520FA0" w:rsidRDefault="00B341D8" w:rsidP="004E7E5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20FA0">
        <w:rPr>
          <w:rFonts w:ascii="Times New Roman" w:hAnsi="Times New Roman"/>
          <w:sz w:val="24"/>
          <w:szCs w:val="24"/>
        </w:rPr>
        <w:t>Adress____________________________________________________________________________________</w:t>
      </w:r>
    </w:p>
    <w:p w:rsidR="00B341D8" w:rsidRDefault="00B341D8" w:rsidP="004E7E5B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341D8" w:rsidRPr="00520FA0" w:rsidRDefault="00B341D8" w:rsidP="004E7E5B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20FA0">
        <w:rPr>
          <w:rFonts w:ascii="Times New Roman" w:hAnsi="Times New Roman"/>
          <w:b/>
          <w:sz w:val="24"/>
          <w:szCs w:val="24"/>
        </w:rPr>
        <w:t>The undersigned agrees to bear all costs incurred as a result of the foregoing.</w:t>
      </w:r>
    </w:p>
    <w:p w:rsidR="00B341D8" w:rsidRPr="00520FA0" w:rsidRDefault="00B341D8" w:rsidP="004E7E5B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341D8" w:rsidRDefault="00B341D8" w:rsidP="004E7E5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20FA0">
        <w:rPr>
          <w:rFonts w:ascii="Times New Roman" w:hAnsi="Times New Roman"/>
          <w:sz w:val="24"/>
          <w:szCs w:val="24"/>
        </w:rPr>
        <w:t>Insuran</w:t>
      </w:r>
      <w:r>
        <w:rPr>
          <w:rFonts w:ascii="Times New Roman" w:hAnsi="Times New Roman"/>
          <w:sz w:val="24"/>
          <w:szCs w:val="24"/>
        </w:rPr>
        <w:t>ce________________________   I.D. No.___________________    Group No.____________________</w:t>
      </w:r>
    </w:p>
    <w:p w:rsidR="00B341D8" w:rsidRDefault="00B341D8" w:rsidP="004E7E5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B341D8" w:rsidRDefault="00B341D8" w:rsidP="004E7E5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Known Allergies____________________________________________________________________________</w:t>
      </w:r>
    </w:p>
    <w:p w:rsidR="00B341D8" w:rsidRDefault="00B341D8" w:rsidP="004E7E5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B341D8" w:rsidRDefault="00B341D8" w:rsidP="004E7E5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6"/>
          <w:szCs w:val="36"/>
        </w:rPr>
        <w:t>Administrating Medications</w:t>
      </w:r>
    </w:p>
    <w:p w:rsidR="00B341D8" w:rsidRDefault="00B341D8" w:rsidP="004E7E5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“Notwithstanding the provisions of Section 49422, any pupil who is required to take, during the regular school day, medication(s) prescribed for him/her by a physician (including over-the-counter medications), may be assisted by the school nurse or other designated school personnel if the school receives (1) a written statement from such physician detailing the method, amount, and time schedules by which such medication is to be taken and (2) a written statement from the parent or guardian of the pupil indicating the desire that the school assist the pupil in the matters set forth in the physicians statement.”</w:t>
      </w:r>
    </w:p>
    <w:p w:rsidR="00B341D8" w:rsidRDefault="00B341D8" w:rsidP="004E7E5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B341D8" w:rsidRDefault="00B341D8" w:rsidP="004E7E5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Known allergies to medication_________________________________________________________________</w:t>
      </w:r>
    </w:p>
    <w:p w:rsidR="00B341D8" w:rsidRDefault="00B341D8" w:rsidP="004E7E5B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341D8" w:rsidRDefault="00B341D8" w:rsidP="004E7E5B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This authorization will remain in effect until revoked by the undersigned.</w:t>
      </w:r>
    </w:p>
    <w:p w:rsidR="00B341D8" w:rsidRDefault="00B341D8" w:rsidP="004E7E5B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341D8" w:rsidRDefault="00B341D8" w:rsidP="004E7E5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 of Mother/Guardian__________________________________________  Date___________________</w:t>
      </w:r>
    </w:p>
    <w:p w:rsidR="00B341D8" w:rsidRDefault="00B341D8" w:rsidP="004E7E5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B341D8" w:rsidRPr="006A7539" w:rsidRDefault="00B341D8" w:rsidP="004E7E5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 of Father/Guardian___________________________________________  Date__________________</w:t>
      </w:r>
    </w:p>
    <w:sectPr w:rsidR="00B341D8" w:rsidRPr="006A7539" w:rsidSect="00520F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E5B"/>
    <w:rsid w:val="004A0A6B"/>
    <w:rsid w:val="004E7E5B"/>
    <w:rsid w:val="00507328"/>
    <w:rsid w:val="00520FA0"/>
    <w:rsid w:val="006A7539"/>
    <w:rsid w:val="00B341D8"/>
    <w:rsid w:val="00BC0152"/>
    <w:rsid w:val="00EB5472"/>
    <w:rsid w:val="00F42E57"/>
    <w:rsid w:val="00FB3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A6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331</Words>
  <Characters>1891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Liberty Towers Preschool</dc:title>
  <dc:subject/>
  <dc:creator>Jessica Garner</dc:creator>
  <cp:keywords/>
  <dc:description/>
  <cp:lastModifiedBy>Reesa</cp:lastModifiedBy>
  <cp:revision>2</cp:revision>
  <dcterms:created xsi:type="dcterms:W3CDTF">2012-01-03T23:23:00Z</dcterms:created>
  <dcterms:modified xsi:type="dcterms:W3CDTF">2012-01-03T23:23:00Z</dcterms:modified>
</cp:coreProperties>
</file>