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EC" w:rsidRDefault="009C06EC">
      <w:r>
        <w:t>Mathew  3:16- 4:11</w:t>
      </w:r>
    </w:p>
    <w:p w:rsidR="009C06EC" w:rsidRDefault="009C06EC" w:rsidP="00A16CE5">
      <w:pPr>
        <w:pStyle w:val="ListParagraph"/>
        <w:numPr>
          <w:ilvl w:val="0"/>
          <w:numId w:val="1"/>
        </w:numPr>
      </w:pPr>
      <w:r>
        <w:t>“This is my beloved son and I am FULLY pleased with him!” If God was fully pleased with his own son then why would he want to put him dangers way by leading him to be tempted by satan?</w:t>
      </w:r>
    </w:p>
    <w:p w:rsidR="009C06EC" w:rsidRDefault="009C06EC" w:rsidP="00A16CE5">
      <w:pPr>
        <w:pStyle w:val="ListParagraph"/>
      </w:pPr>
    </w:p>
    <w:p w:rsidR="009C06EC" w:rsidRDefault="009C06EC" w:rsidP="00A16CE5">
      <w:pPr>
        <w:pStyle w:val="ListParagraph"/>
      </w:pPr>
    </w:p>
    <w:p w:rsidR="009C06EC" w:rsidRDefault="009C06EC" w:rsidP="00A16CE5">
      <w:pPr>
        <w:pStyle w:val="ListParagraph"/>
      </w:pPr>
    </w:p>
    <w:p w:rsidR="009C06EC" w:rsidRDefault="009C06EC" w:rsidP="00A16CE5">
      <w:pPr>
        <w:pStyle w:val="ListParagraph"/>
        <w:numPr>
          <w:ilvl w:val="0"/>
          <w:numId w:val="1"/>
        </w:numPr>
      </w:pPr>
      <w:r>
        <w:t>When we are hungry all we can think about is eating! The hungrier we get the more we think about it! Jesus set a goal to fast for 40 days and nights so the devil tempted him with the thing jesus wanted the most and was also most capable of doing!  What are some ungodly areas in our lives that we crave as satan tempts us? As men? As women? As Americans?</w:t>
      </w:r>
    </w:p>
    <w:p w:rsidR="009C06EC" w:rsidRDefault="009C06EC" w:rsidP="00B92C1B">
      <w:pPr>
        <w:pStyle w:val="ListParagraph"/>
      </w:pPr>
    </w:p>
    <w:p w:rsidR="009C06EC" w:rsidRDefault="009C06EC" w:rsidP="00B92C1B">
      <w:pPr>
        <w:pStyle w:val="ListParagraph"/>
      </w:pPr>
    </w:p>
    <w:p w:rsidR="009C06EC" w:rsidRDefault="009C06EC" w:rsidP="00B92C1B">
      <w:pPr>
        <w:pStyle w:val="ListParagraph"/>
      </w:pPr>
    </w:p>
    <w:p w:rsidR="009C06EC" w:rsidRDefault="009C06EC" w:rsidP="00B92C1B">
      <w:pPr>
        <w:pStyle w:val="ListParagraph"/>
      </w:pPr>
    </w:p>
    <w:p w:rsidR="009C06EC" w:rsidRDefault="009C06EC" w:rsidP="00B92C1B">
      <w:pPr>
        <w:pStyle w:val="ListParagraph"/>
      </w:pPr>
    </w:p>
    <w:p w:rsidR="009C06EC" w:rsidRDefault="009C06EC" w:rsidP="00B92C1B">
      <w:pPr>
        <w:pStyle w:val="ListParagraph"/>
        <w:numPr>
          <w:ilvl w:val="0"/>
          <w:numId w:val="1"/>
        </w:numPr>
      </w:pPr>
      <w:r>
        <w:t>“People need more than bread for their life; they must feed on every word of God”(4:4)</w:t>
      </w:r>
    </w:p>
    <w:p w:rsidR="009C06EC" w:rsidRDefault="009C06EC" w:rsidP="00B92C1B">
      <w:pPr>
        <w:pStyle w:val="ListParagraph"/>
      </w:pPr>
      <w:r>
        <w:t>How does this apply to the question above/ our daily lives? How do YOU personally apply this to life?  How can we point this out to our Christian brothers and sisters?</w:t>
      </w:r>
    </w:p>
    <w:p w:rsidR="009C06EC" w:rsidRDefault="009C06EC" w:rsidP="00B92C1B">
      <w:pPr>
        <w:pStyle w:val="ListParagraph"/>
      </w:pPr>
    </w:p>
    <w:p w:rsidR="009C06EC" w:rsidRDefault="009C06EC" w:rsidP="00B92C1B">
      <w:pPr>
        <w:pStyle w:val="ListParagraph"/>
      </w:pPr>
    </w:p>
    <w:p w:rsidR="009C06EC" w:rsidRDefault="009C06EC" w:rsidP="00B92C1B">
      <w:pPr>
        <w:pStyle w:val="ListParagraph"/>
      </w:pPr>
    </w:p>
    <w:p w:rsidR="009C06EC" w:rsidRDefault="009C06EC" w:rsidP="00B92C1B">
      <w:pPr>
        <w:pStyle w:val="ListParagraph"/>
        <w:numPr>
          <w:ilvl w:val="0"/>
          <w:numId w:val="1"/>
        </w:numPr>
      </w:pPr>
      <w:r>
        <w:t xml:space="preserve">4:7- “the scriptures also say do not test the lord your God!”  How do we test God in our lives? Please share! This is important to our communal walk with God!! If life is such an uncertain journey full of suprises then why does testing God hurt us? How can we keep from testing </w:t>
      </w:r>
      <w:r>
        <w:br/>
        <w:t>God?</w:t>
      </w: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numPr>
          <w:ilvl w:val="0"/>
          <w:numId w:val="1"/>
        </w:numPr>
      </w:pPr>
      <w:r>
        <w:t xml:space="preserve">Satan tempted Jesus with the nations of the entire earth if he would Bow down and worship him! What are we tempted to bow down and worship? Common things for men? Common things for women? For Americans? </w:t>
      </w: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pPr>
    </w:p>
    <w:p w:rsidR="009C06EC" w:rsidRDefault="009C06EC" w:rsidP="00FB7255">
      <w:pPr>
        <w:pStyle w:val="ListParagraph"/>
        <w:numPr>
          <w:ilvl w:val="0"/>
          <w:numId w:val="1"/>
        </w:numPr>
      </w:pPr>
      <w:r>
        <w:t>“you must worship the lord your God! Serve him only!!!”  (4:10) HOW CAN WE DO THIS AMAZING THING?!?!?!? AND WHAT HOLY AWESOME AMAZING THINGS COME ABOUT FROM WORSHIPING AND SERVING OUR GOD ALWAYS??!?</w:t>
      </w:r>
    </w:p>
    <w:p w:rsidR="009C06EC" w:rsidRDefault="009C06EC" w:rsidP="00FB7255">
      <w:pPr>
        <w:pStyle w:val="ListParagraph"/>
      </w:pPr>
    </w:p>
    <w:p w:rsidR="009C06EC" w:rsidRDefault="009C06EC" w:rsidP="00FB7255">
      <w:pPr>
        <w:rPr>
          <w:sz w:val="24"/>
          <w:szCs w:val="24"/>
        </w:rPr>
      </w:pPr>
      <w:r>
        <w:t>IN CLOSING YOU ARE LOVED SO FREAKIN MUCH!!!!! BUT WE HAVE A CHOICE TO FOLLOW GOD AND LIVE IN FREEDOM AND JOY! OR TO FOLLOW THE CRAVINGS OF TEMPTATIONS THAT QUICKLY STEAL THE JOY OF THE LORD AWAY FROM US!! NO MATTER WHICH PATH YOU FOLLOW GOD STILL LOVES YOU MORE THAN YOU CAN IMAGINE!! WE JUST HAVE TO FOLLOW GOD AND HIS AWESOME LIVING SCRIPTURE TO LET THAT LOVE SHINE INTO OUR LONELY SOULS!</w:t>
      </w:r>
      <w:r>
        <w:rPr>
          <w:sz w:val="48"/>
          <w:szCs w:val="48"/>
        </w:rPr>
        <w:t>THE GOOD NEWS!!! ACCEPT JESUS AND WE HAVE THE POWER TO OVERCOME THE TEMPTATIONS THAT KEEP US FROM HIS LOVE! AND IF WE FALL INTO TEMPTATION JESUS BLOOD COVERS IT!! WE ARE GUILT FREE IN JESUS!</w:t>
      </w:r>
    </w:p>
    <w:p w:rsidR="009C06EC" w:rsidRDefault="009C06EC" w:rsidP="00FB7255">
      <w:pPr>
        <w:rPr>
          <w:sz w:val="24"/>
          <w:szCs w:val="24"/>
        </w:rPr>
      </w:pPr>
    </w:p>
    <w:p w:rsidR="009C06EC" w:rsidRDefault="009C06EC" w:rsidP="00FB7255">
      <w:pPr>
        <w:rPr>
          <w:sz w:val="24"/>
          <w:szCs w:val="24"/>
        </w:rPr>
      </w:pPr>
      <w:r>
        <w:rPr>
          <w:sz w:val="24"/>
          <w:szCs w:val="24"/>
        </w:rPr>
        <w:t>PERSONALLY WRITE ONE craving/ temptation/ or sin that has been on your heart that you know keeps you from the full love of God. Pray about this! Ask God what he wants you to do with this! If you feel called to share it with a leader please do! God calls us to this for our own personal healing!!</w:t>
      </w:r>
    </w:p>
    <w:p w:rsidR="009C06EC" w:rsidRDefault="009C06EC" w:rsidP="00FB7255">
      <w:pPr>
        <w:rPr>
          <w:sz w:val="24"/>
          <w:szCs w:val="24"/>
        </w:rPr>
      </w:pPr>
    </w:p>
    <w:p w:rsidR="009C06EC" w:rsidRDefault="009C06EC" w:rsidP="00FB7255">
      <w:pPr>
        <w:rPr>
          <w:sz w:val="24"/>
          <w:szCs w:val="24"/>
        </w:rPr>
      </w:pPr>
    </w:p>
    <w:p w:rsidR="009C06EC" w:rsidRDefault="009C06EC" w:rsidP="00FB7255">
      <w:pPr>
        <w:rPr>
          <w:sz w:val="24"/>
          <w:szCs w:val="24"/>
        </w:rPr>
      </w:pPr>
    </w:p>
    <w:p w:rsidR="009C06EC" w:rsidRDefault="009C06EC" w:rsidP="00FB7255">
      <w:pPr>
        <w:rPr>
          <w:sz w:val="24"/>
          <w:szCs w:val="24"/>
        </w:rPr>
      </w:pPr>
    </w:p>
    <w:p w:rsidR="009C06EC" w:rsidRPr="00BD6343" w:rsidRDefault="009C06EC" w:rsidP="00FB7255">
      <w:pPr>
        <w:rPr>
          <w:sz w:val="24"/>
          <w:szCs w:val="24"/>
        </w:rPr>
      </w:pPr>
      <w:r>
        <w:rPr>
          <w:sz w:val="24"/>
          <w:szCs w:val="24"/>
        </w:rPr>
        <w:t>Again this is between you and God unless you feel called to share!!!!! IN CHRIST YOU ARE FORGIVEN AND LOVED FOR ETERNITY SO WE CAN PICK UP OUR CROSS AND FOLLOW HIM DAILY!</w:t>
      </w:r>
      <w:r>
        <w:rPr>
          <w:sz w:val="24"/>
          <w:szCs w:val="24"/>
        </w:rPr>
        <w:br/>
      </w:r>
    </w:p>
    <w:p w:rsidR="009C06EC" w:rsidRPr="00BD6343" w:rsidRDefault="009C06EC" w:rsidP="00FB7255">
      <w:pPr>
        <w:rPr>
          <w:sz w:val="48"/>
          <w:szCs w:val="48"/>
        </w:rPr>
      </w:pPr>
    </w:p>
    <w:sectPr w:rsidR="009C06EC" w:rsidRPr="00BD6343" w:rsidSect="004A3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54B0"/>
    <w:multiLevelType w:val="hybridMultilevel"/>
    <w:tmpl w:val="D06A0BA8"/>
    <w:lvl w:ilvl="0" w:tplc="E7F64D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CE5"/>
    <w:rsid w:val="000B4397"/>
    <w:rsid w:val="00263DED"/>
    <w:rsid w:val="00337C0C"/>
    <w:rsid w:val="004A360D"/>
    <w:rsid w:val="005A07C5"/>
    <w:rsid w:val="007637A3"/>
    <w:rsid w:val="00785FA1"/>
    <w:rsid w:val="009C06EC"/>
    <w:rsid w:val="00A16CE5"/>
    <w:rsid w:val="00B92C1B"/>
    <w:rsid w:val="00BD6343"/>
    <w:rsid w:val="00CB68F7"/>
    <w:rsid w:val="00DB3097"/>
    <w:rsid w:val="00EB3D73"/>
    <w:rsid w:val="00FB72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0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6C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384</Words>
  <Characters>2193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  3:16- 4:11</dc:title>
  <dc:subject/>
  <dc:creator>Chris Bunn</dc:creator>
  <cp:keywords/>
  <dc:description/>
  <cp:lastModifiedBy>Dance-exp</cp:lastModifiedBy>
  <cp:revision>2</cp:revision>
  <dcterms:created xsi:type="dcterms:W3CDTF">2011-10-08T02:54:00Z</dcterms:created>
  <dcterms:modified xsi:type="dcterms:W3CDTF">2011-10-08T02:54:00Z</dcterms:modified>
</cp:coreProperties>
</file>