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3D" w:rsidRDefault="00C7493D" w:rsidP="00CA4A89">
      <w:pPr>
        <w:spacing w:after="0" w:line="240" w:lineRule="exact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01.65pt;height:106.8pt;z-index:-251658240;mso-position-horizontal:left;mso-position-vertical:top;mso-position-vertical-relative:line" o:allowoverlap="f">
            <v:imagedata r:id="rId7" o:title="" blacklevel="7864f"/>
            <w10:wrap type="square"/>
          </v:shape>
        </w:pict>
      </w:r>
    </w:p>
    <w:p w:rsidR="00C7493D" w:rsidRDefault="00C7493D" w:rsidP="00CA4A89">
      <w:pPr>
        <w:spacing w:after="0" w:line="240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C7493D" w:rsidRDefault="00C7493D" w:rsidP="00CA4A89">
      <w:pPr>
        <w:spacing w:after="0" w:line="240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C7493D" w:rsidRDefault="00C7493D" w:rsidP="00CA4A89">
      <w:pPr>
        <w:spacing w:after="0" w:line="240" w:lineRule="exact"/>
        <w:jc w:val="center"/>
      </w:pPr>
      <w:r w:rsidRPr="00CA4A89">
        <w:rPr>
          <w:rFonts w:ascii="Times New Roman" w:hAnsi="Times New Roman"/>
          <w:b/>
          <w:sz w:val="26"/>
          <w:szCs w:val="26"/>
        </w:rPr>
        <w:t xml:space="preserve">Responsive </w:t>
      </w:r>
      <w:smartTag w:uri="urn:schemas-microsoft-com:office:smarttags" w:element="place">
        <w:smartTag w:uri="urn:schemas-microsoft-com:office:smarttags" w:element="City">
          <w:r w:rsidRPr="00CA4A89">
            <w:rPr>
              <w:rFonts w:ascii="Times New Roman" w:hAnsi="Times New Roman"/>
              <w:b/>
              <w:sz w:val="26"/>
              <w:szCs w:val="26"/>
            </w:rPr>
            <w:t>Reading</w:t>
          </w:r>
        </w:smartTag>
      </w:smartTag>
      <w:r w:rsidRPr="00CA4A89">
        <w:rPr>
          <w:rFonts w:ascii="Times New Roman" w:hAnsi="Times New Roman"/>
          <w:b/>
          <w:sz w:val="26"/>
          <w:szCs w:val="26"/>
        </w:rPr>
        <w:t xml:space="preserve"> for January 2011</w:t>
      </w:r>
    </w:p>
    <w:p w:rsidR="00C7493D" w:rsidRPr="00CA4A89" w:rsidRDefault="00C7493D" w:rsidP="00CA4A89">
      <w:pPr>
        <w:spacing w:after="0" w:line="240" w:lineRule="exact"/>
        <w:jc w:val="center"/>
      </w:pPr>
      <w:r w:rsidRPr="00CA4A89">
        <w:rPr>
          <w:rFonts w:ascii="Times New Roman" w:hAnsi="Times New Roman"/>
          <w:b/>
          <w:sz w:val="26"/>
          <w:szCs w:val="26"/>
        </w:rPr>
        <w:t>Them</w:t>
      </w:r>
      <w:r>
        <w:rPr>
          <w:rFonts w:ascii="Times New Roman" w:hAnsi="Times New Roman"/>
          <w:b/>
          <w:sz w:val="26"/>
          <w:szCs w:val="26"/>
        </w:rPr>
        <w:t>e: “I Know It Was The Blood</w:t>
      </w:r>
      <w:r w:rsidRPr="00CA4A89">
        <w:rPr>
          <w:rFonts w:ascii="Times New Roman" w:hAnsi="Times New Roman"/>
          <w:b/>
          <w:sz w:val="26"/>
          <w:szCs w:val="26"/>
        </w:rPr>
        <w:t>”</w:t>
      </w:r>
      <w:r w:rsidRPr="00CA4A89">
        <w:rPr>
          <w:rFonts w:ascii="Times New Roman" w:hAnsi="Times New Roman"/>
          <w:b/>
        </w:rPr>
        <w:t xml:space="preserve"> </w:t>
      </w:r>
    </w:p>
    <w:p w:rsidR="00C7493D" w:rsidRPr="00420DB3" w:rsidRDefault="00C7493D" w:rsidP="00E758A1">
      <w:pPr>
        <w:spacing w:after="0"/>
        <w:jc w:val="center"/>
        <w:rPr>
          <w:rFonts w:ascii="Times New Roman" w:hAnsi="Times New Roman"/>
          <w:b/>
          <w:color w:val="993366"/>
        </w:rPr>
      </w:pPr>
    </w:p>
    <w:p w:rsidR="00C7493D" w:rsidRPr="00AD69A0" w:rsidRDefault="00C7493D" w:rsidP="00E758A1">
      <w:pPr>
        <w:spacing w:after="0"/>
        <w:jc w:val="center"/>
        <w:rPr>
          <w:rFonts w:ascii="Times New Roman" w:hAnsi="Times New Roman"/>
          <w:b/>
          <w:color w:val="FF00FF"/>
        </w:rPr>
      </w:pPr>
    </w:p>
    <w:p w:rsidR="00C7493D" w:rsidRPr="00AD69A0" w:rsidRDefault="00C7493D" w:rsidP="00E758A1">
      <w:pPr>
        <w:spacing w:after="0"/>
        <w:rPr>
          <w:rFonts w:ascii="Times New Roman" w:hAnsi="Times New Roman"/>
          <w:b/>
          <w:color w:val="002060"/>
        </w:rPr>
      </w:pPr>
    </w:p>
    <w:p w:rsidR="00C7493D" w:rsidRDefault="00C7493D" w:rsidP="00E758A1">
      <w:pPr>
        <w:spacing w:after="0" w:line="240" w:lineRule="auto"/>
        <w:rPr>
          <w:rFonts w:ascii="Times New Roman" w:hAnsi="Times New Roman"/>
          <w:b/>
        </w:rPr>
      </w:pPr>
    </w:p>
    <w:p w:rsidR="00C7493D" w:rsidRDefault="00C7493D" w:rsidP="00E758A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Sunday, March 6, 2011</w:t>
      </w:r>
    </w:p>
    <w:p w:rsidR="00C7493D" w:rsidRPr="00C5226A" w:rsidRDefault="00C7493D" w:rsidP="00447066">
      <w:pPr>
        <w:spacing w:after="0" w:line="240" w:lineRule="auto"/>
        <w:rPr>
          <w:rFonts w:ascii="Times New Roman" w:hAnsi="Times New Roman"/>
          <w:b/>
        </w:rPr>
      </w:pPr>
      <w:smartTag w:uri="urn:schemas-microsoft-com:office:smarttags" w:element="PlaceName">
        <w:r w:rsidRPr="00C5226A">
          <w:rPr>
            <w:rFonts w:ascii="Times New Roman" w:hAnsi="Times New Roman"/>
            <w:b/>
          </w:rPr>
          <w:t>1 Corinthians 11:23-34</w:t>
        </w:r>
      </w:smartTag>
    </w:p>
    <w:p w:rsidR="00C7493D" w:rsidRDefault="00C7493D" w:rsidP="00447066">
      <w:pPr>
        <w:spacing w:after="0" w:line="240" w:lineRule="auto"/>
        <w:rPr>
          <w:rFonts w:ascii="Times New Roman" w:hAnsi="Times New Roman"/>
        </w:rPr>
      </w:pPr>
    </w:p>
    <w:p w:rsidR="00C7493D" w:rsidRDefault="00C7493D" w:rsidP="00C5226A">
      <w:pPr>
        <w:spacing w:after="0" w:line="240" w:lineRule="auto"/>
        <w:jc w:val="both"/>
        <w:rPr>
          <w:rFonts w:ascii="Times New Roman" w:hAnsi="Times New Roman"/>
        </w:rPr>
      </w:pPr>
      <w:r w:rsidRPr="00C5226A">
        <w:rPr>
          <w:rFonts w:ascii="Times New Roman" w:hAnsi="Times New Roman"/>
        </w:rPr>
        <w:t xml:space="preserve">23 For I have received of the Lord that which also I delivered unto you, That the Lord Jesus the same night in which he was betrayed took bread: </w:t>
      </w:r>
    </w:p>
    <w:p w:rsidR="00C7493D" w:rsidRDefault="00C7493D" w:rsidP="00C5226A">
      <w:pPr>
        <w:spacing w:after="0" w:line="240" w:lineRule="auto"/>
        <w:jc w:val="both"/>
        <w:rPr>
          <w:rFonts w:ascii="Times New Roman" w:hAnsi="Times New Roman"/>
        </w:rPr>
      </w:pPr>
      <w:r w:rsidRPr="00C5226A">
        <w:rPr>
          <w:rFonts w:ascii="Times New Roman" w:hAnsi="Times New Roman"/>
        </w:rPr>
        <w:t xml:space="preserve">24 And when he had given thanks, he brake it, and said, Take, eat: this is my body, which is broken for you: this do in remembrance of me. </w:t>
      </w:r>
    </w:p>
    <w:p w:rsidR="00C7493D" w:rsidRDefault="00C7493D" w:rsidP="00C5226A">
      <w:pPr>
        <w:spacing w:after="0" w:line="240" w:lineRule="auto"/>
        <w:jc w:val="both"/>
        <w:rPr>
          <w:rFonts w:ascii="Times New Roman" w:hAnsi="Times New Roman"/>
        </w:rPr>
      </w:pPr>
      <w:r w:rsidRPr="00C5226A">
        <w:rPr>
          <w:rFonts w:ascii="Times New Roman" w:hAnsi="Times New Roman"/>
        </w:rPr>
        <w:t xml:space="preserve">25 After the same manner also he took the cup, when he had supped, saying, This cup is the new testament in my blood: this do ye, as oft as ye drink it, in remembrance of me. </w:t>
      </w:r>
    </w:p>
    <w:p w:rsidR="00C7493D" w:rsidRDefault="00C7493D" w:rsidP="00C5226A">
      <w:pPr>
        <w:spacing w:after="0" w:line="240" w:lineRule="auto"/>
        <w:jc w:val="both"/>
        <w:rPr>
          <w:rFonts w:ascii="Times New Roman" w:hAnsi="Times New Roman"/>
        </w:rPr>
      </w:pPr>
      <w:r w:rsidRPr="00C5226A">
        <w:rPr>
          <w:rFonts w:ascii="Times New Roman" w:hAnsi="Times New Roman"/>
        </w:rPr>
        <w:t xml:space="preserve">26 For as often as ye eat this bread, and drink this cup, ye do shew the Lord’s death till he come. </w:t>
      </w:r>
    </w:p>
    <w:p w:rsidR="00C7493D" w:rsidRDefault="00C7493D" w:rsidP="00C5226A">
      <w:pPr>
        <w:spacing w:after="0" w:line="240" w:lineRule="auto"/>
        <w:jc w:val="both"/>
        <w:rPr>
          <w:rFonts w:ascii="Times New Roman" w:hAnsi="Times New Roman"/>
        </w:rPr>
      </w:pPr>
      <w:r w:rsidRPr="00C5226A">
        <w:rPr>
          <w:rFonts w:ascii="Times New Roman" w:hAnsi="Times New Roman"/>
        </w:rPr>
        <w:t xml:space="preserve">27 Wherefore whosoever shall eat this bread, and drink this cup of the Lord, unworthily, shall be guilty of the body and blood of the Lord. </w:t>
      </w:r>
    </w:p>
    <w:p w:rsidR="00C7493D" w:rsidRDefault="00C7493D" w:rsidP="00C5226A">
      <w:pPr>
        <w:spacing w:after="0" w:line="240" w:lineRule="auto"/>
        <w:jc w:val="both"/>
        <w:rPr>
          <w:rFonts w:ascii="Times New Roman" w:hAnsi="Times New Roman"/>
        </w:rPr>
      </w:pPr>
      <w:r w:rsidRPr="00C5226A">
        <w:rPr>
          <w:rFonts w:ascii="Times New Roman" w:hAnsi="Times New Roman"/>
        </w:rPr>
        <w:t xml:space="preserve">28 But let a man examine himself, and so let him eat of that bread, and drink of that cup. </w:t>
      </w:r>
    </w:p>
    <w:p w:rsidR="00C7493D" w:rsidRDefault="00C7493D" w:rsidP="00C5226A">
      <w:pPr>
        <w:spacing w:after="0" w:line="240" w:lineRule="auto"/>
        <w:jc w:val="both"/>
        <w:rPr>
          <w:rFonts w:ascii="Times New Roman" w:hAnsi="Times New Roman"/>
        </w:rPr>
      </w:pPr>
      <w:r w:rsidRPr="00C5226A">
        <w:rPr>
          <w:rFonts w:ascii="Times New Roman" w:hAnsi="Times New Roman"/>
        </w:rPr>
        <w:t xml:space="preserve">29 For he that eateth and drinketh unworthily, eateth and drinketh damnation to himself, not discerning the Lord’s body. </w:t>
      </w:r>
    </w:p>
    <w:p w:rsidR="00C7493D" w:rsidRDefault="00C7493D" w:rsidP="00C5226A">
      <w:pPr>
        <w:spacing w:after="0" w:line="240" w:lineRule="auto"/>
        <w:jc w:val="both"/>
        <w:rPr>
          <w:rFonts w:ascii="Times New Roman" w:hAnsi="Times New Roman"/>
        </w:rPr>
      </w:pPr>
      <w:r w:rsidRPr="00C5226A">
        <w:rPr>
          <w:rFonts w:ascii="Times New Roman" w:hAnsi="Times New Roman"/>
        </w:rPr>
        <w:t xml:space="preserve">30 For this cause many are weak and sickly among you, and many sleep. </w:t>
      </w:r>
    </w:p>
    <w:p w:rsidR="00C7493D" w:rsidRDefault="00C7493D" w:rsidP="00C5226A">
      <w:pPr>
        <w:spacing w:after="0" w:line="240" w:lineRule="auto"/>
        <w:jc w:val="both"/>
        <w:rPr>
          <w:rFonts w:ascii="Times New Roman" w:hAnsi="Times New Roman"/>
        </w:rPr>
      </w:pPr>
      <w:r w:rsidRPr="00C5226A">
        <w:rPr>
          <w:rFonts w:ascii="Times New Roman" w:hAnsi="Times New Roman"/>
        </w:rPr>
        <w:t xml:space="preserve">31 For if we would judge ourselves, we should not be judged. </w:t>
      </w:r>
    </w:p>
    <w:p w:rsidR="00C7493D" w:rsidRDefault="00C7493D" w:rsidP="00C5226A">
      <w:pPr>
        <w:spacing w:after="0" w:line="240" w:lineRule="auto"/>
        <w:jc w:val="both"/>
        <w:rPr>
          <w:rFonts w:ascii="Times New Roman" w:hAnsi="Times New Roman"/>
        </w:rPr>
      </w:pPr>
      <w:r w:rsidRPr="00C5226A">
        <w:rPr>
          <w:rFonts w:ascii="Times New Roman" w:hAnsi="Times New Roman"/>
        </w:rPr>
        <w:t xml:space="preserve">32 But when we are judged, we are chastened of the Lord, that we should not be condemned with the world. </w:t>
      </w:r>
    </w:p>
    <w:p w:rsidR="00C7493D" w:rsidRDefault="00C7493D" w:rsidP="00C5226A">
      <w:pPr>
        <w:spacing w:after="0" w:line="240" w:lineRule="auto"/>
        <w:jc w:val="both"/>
        <w:rPr>
          <w:rFonts w:ascii="Times New Roman" w:hAnsi="Times New Roman"/>
        </w:rPr>
      </w:pPr>
      <w:r w:rsidRPr="00C5226A">
        <w:rPr>
          <w:rFonts w:ascii="Times New Roman" w:hAnsi="Times New Roman"/>
        </w:rPr>
        <w:t xml:space="preserve">33 Wherefore, my brethren, when ye come together to eat, tarry one for another. </w:t>
      </w:r>
    </w:p>
    <w:p w:rsidR="00C7493D" w:rsidRPr="00C5226A" w:rsidRDefault="00C7493D" w:rsidP="00C5226A">
      <w:pPr>
        <w:spacing w:after="0" w:line="240" w:lineRule="auto"/>
        <w:jc w:val="both"/>
        <w:rPr>
          <w:rFonts w:ascii="Times New Roman" w:hAnsi="Times New Roman"/>
        </w:rPr>
      </w:pPr>
      <w:r w:rsidRPr="00C5226A">
        <w:rPr>
          <w:rFonts w:ascii="Times New Roman" w:hAnsi="Times New Roman"/>
        </w:rPr>
        <w:t xml:space="preserve">34 And if any man hunger, let him eat at home; that ye come not together unto condemnation. And the rest will I set in order when I come. </w:t>
      </w:r>
    </w:p>
    <w:p w:rsidR="00C7493D" w:rsidRPr="00C5226A" w:rsidRDefault="00C7493D" w:rsidP="00C5226A">
      <w:pPr>
        <w:spacing w:after="0" w:line="240" w:lineRule="auto"/>
        <w:jc w:val="both"/>
        <w:rPr>
          <w:rFonts w:ascii="Times New Roman" w:hAnsi="Times New Roman"/>
        </w:rPr>
      </w:pPr>
    </w:p>
    <w:p w:rsidR="00C7493D" w:rsidRDefault="00C7493D" w:rsidP="004470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Sunday, March 13, 2011</w:t>
      </w:r>
    </w:p>
    <w:p w:rsidR="00C7493D" w:rsidRDefault="00C7493D" w:rsidP="00447066">
      <w:pPr>
        <w:spacing w:after="0" w:line="240" w:lineRule="auto"/>
        <w:rPr>
          <w:rFonts w:ascii="Times New Roman" w:hAnsi="Times New Roman"/>
          <w:b/>
        </w:rPr>
      </w:pPr>
      <w:smartTag w:uri="urn:schemas-microsoft-com:office:smarttags" w:element="PlaceName">
        <w:r>
          <w:rPr>
            <w:rFonts w:ascii="Times New Roman" w:hAnsi="Times New Roman"/>
            <w:b/>
          </w:rPr>
          <w:t>Luke 22:10-24</w:t>
        </w:r>
      </w:smartTag>
    </w:p>
    <w:p w:rsidR="00C7493D" w:rsidRDefault="00C7493D" w:rsidP="00447066">
      <w:pPr>
        <w:spacing w:after="0" w:line="240" w:lineRule="auto"/>
        <w:rPr>
          <w:rFonts w:ascii="Times New Roman" w:hAnsi="Times New Roman"/>
          <w:b/>
        </w:rPr>
      </w:pPr>
    </w:p>
    <w:p w:rsidR="00C7493D" w:rsidRDefault="00C7493D" w:rsidP="008F3582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10 And he said unto them, Behold, when ye are entered into the city, there shall a man meet you, bearing a pitcher of water; follow him into the house where he entereth in. </w:t>
      </w:r>
    </w:p>
    <w:p w:rsidR="00C7493D" w:rsidRDefault="00C7493D" w:rsidP="008F3582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11 And ye shall say unto the goodman of the house, The Master saith unto thee, Where is the guestchamber, where I shall eat the passover with my disciples? </w:t>
      </w:r>
    </w:p>
    <w:p w:rsidR="00C7493D" w:rsidRDefault="00C7493D" w:rsidP="008F3582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12 And he shall shew you a large upper room furnished: there make ready. </w:t>
      </w:r>
    </w:p>
    <w:p w:rsidR="00C7493D" w:rsidRPr="008F3582" w:rsidRDefault="00C7493D" w:rsidP="008F3582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13 And they went, and found as he had said unto them: and they made ready the passover. </w:t>
      </w:r>
    </w:p>
    <w:p w:rsidR="00C7493D" w:rsidRDefault="00C7493D" w:rsidP="008F3582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14 And when the hour was come, he sat down, and the twelve apostles with him. </w:t>
      </w:r>
    </w:p>
    <w:p w:rsidR="00C7493D" w:rsidRDefault="00C7493D" w:rsidP="008F3582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15 And he said unto them, With desire I have desired to eat this passover with you before I suffer: </w:t>
      </w:r>
    </w:p>
    <w:p w:rsidR="00C7493D" w:rsidRDefault="00C7493D" w:rsidP="008F3582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16 For I say unto you, I will not any more eat thereof, until it be fulfilled in the </w:t>
      </w:r>
      <w:smartTag w:uri="urn:schemas-microsoft-com:office:smarttags" w:element="PlaceName">
        <w:smartTag w:uri="urn:schemas-microsoft-com:office:smarttags" w:element="PlaceName">
          <w:r w:rsidRPr="008F3582">
            <w:rPr>
              <w:rFonts w:ascii="Times New Roman" w:hAnsi="Times New Roman"/>
            </w:rPr>
            <w:t>kingdom</w:t>
          </w:r>
        </w:smartTag>
        <w:r w:rsidRPr="008F3582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8F3582">
            <w:rPr>
              <w:rFonts w:ascii="Times New Roman" w:hAnsi="Times New Roman"/>
            </w:rPr>
            <w:t>God</w:t>
          </w:r>
        </w:smartTag>
      </w:smartTag>
      <w:r w:rsidRPr="008F3582">
        <w:rPr>
          <w:rFonts w:ascii="Times New Roman" w:hAnsi="Times New Roman"/>
        </w:rPr>
        <w:t xml:space="preserve">. </w:t>
      </w:r>
    </w:p>
    <w:p w:rsidR="00C7493D" w:rsidRDefault="00C7493D" w:rsidP="008F3582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17 And he took the cup, and gave thanks, and said, Take this, and divide it among yourselves: </w:t>
      </w:r>
    </w:p>
    <w:p w:rsidR="00C7493D" w:rsidRPr="008F3582" w:rsidRDefault="00C7493D" w:rsidP="008F3582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18 For I say unto you, I will not drink of the fruit of the vine, until the </w:t>
      </w:r>
      <w:smartTag w:uri="urn:schemas-microsoft-com:office:smarttags" w:element="PlaceName">
        <w:smartTag w:uri="urn:schemas-microsoft-com:office:smarttags" w:element="PlaceName">
          <w:r w:rsidRPr="008F3582">
            <w:rPr>
              <w:rFonts w:ascii="Times New Roman" w:hAnsi="Times New Roman"/>
            </w:rPr>
            <w:t>kingdom</w:t>
          </w:r>
        </w:smartTag>
        <w:r w:rsidRPr="008F3582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8F3582">
            <w:rPr>
              <w:rFonts w:ascii="Times New Roman" w:hAnsi="Times New Roman"/>
            </w:rPr>
            <w:t>God</w:t>
          </w:r>
        </w:smartTag>
      </w:smartTag>
      <w:r w:rsidRPr="008F3582">
        <w:rPr>
          <w:rFonts w:ascii="Times New Roman" w:hAnsi="Times New Roman"/>
        </w:rPr>
        <w:t xml:space="preserve"> shall come. </w:t>
      </w:r>
    </w:p>
    <w:p w:rsidR="00C7493D" w:rsidRDefault="00C7493D" w:rsidP="008F3582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19 And he took bread, and gave thanks, and brake it, and gave unto them, saying, This is my body which is given for you: this do in remembrance of me. </w:t>
      </w:r>
    </w:p>
    <w:p w:rsidR="00C7493D" w:rsidRPr="008F3582" w:rsidRDefault="00C7493D" w:rsidP="008F3582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20 Likewise also the cup after supper, saying, This cup is the new testament in my blood, which is shed for you. </w:t>
      </w:r>
    </w:p>
    <w:p w:rsidR="00C7493D" w:rsidRDefault="00C7493D" w:rsidP="008F3582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21 But, behold, the hand of him that betrayeth me is with me on the table. </w:t>
      </w:r>
    </w:p>
    <w:p w:rsidR="00C7493D" w:rsidRDefault="00C7493D" w:rsidP="008F3582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22 And truly the Son of man goeth, as it was determined: but woe unto that man by whom he is betrayed! </w:t>
      </w:r>
    </w:p>
    <w:p w:rsidR="00C7493D" w:rsidRPr="008F3582" w:rsidRDefault="00C7493D" w:rsidP="008F3582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23 And they began to inquire among themselves, which of them it was that should do this thing. </w:t>
      </w:r>
    </w:p>
    <w:p w:rsidR="00C7493D" w:rsidRPr="008F3582" w:rsidRDefault="00C7493D" w:rsidP="008F3582">
      <w:pPr>
        <w:spacing w:after="0" w:line="240" w:lineRule="auto"/>
        <w:rPr>
          <w:rFonts w:ascii="Times New Roman" w:hAnsi="Times New Roman"/>
        </w:rPr>
      </w:pPr>
    </w:p>
    <w:p w:rsidR="00C7493D" w:rsidRDefault="00C7493D" w:rsidP="004470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Sunday, March 20, 2011</w:t>
      </w:r>
    </w:p>
    <w:p w:rsidR="00C7493D" w:rsidRDefault="00C7493D" w:rsidP="00447066">
      <w:pPr>
        <w:spacing w:after="0" w:line="240" w:lineRule="auto"/>
        <w:rPr>
          <w:rFonts w:ascii="Times New Roman" w:hAnsi="Times New Roman"/>
          <w:b/>
        </w:rPr>
      </w:pPr>
      <w:smartTag w:uri="urn:schemas-microsoft-com:office:smarttags" w:element="PlaceName">
        <w:r>
          <w:rPr>
            <w:rFonts w:ascii="Times New Roman" w:hAnsi="Times New Roman"/>
            <w:b/>
          </w:rPr>
          <w:t>Matthew 26:19-29</w:t>
        </w:r>
      </w:smartTag>
    </w:p>
    <w:p w:rsidR="00C7493D" w:rsidRDefault="00C7493D" w:rsidP="00447066">
      <w:pPr>
        <w:spacing w:after="0" w:line="240" w:lineRule="auto"/>
        <w:rPr>
          <w:rFonts w:ascii="Times New Roman" w:hAnsi="Times New Roman"/>
          <w:b/>
        </w:rPr>
      </w:pPr>
    </w:p>
    <w:p w:rsidR="00C7493D" w:rsidRPr="008F3582" w:rsidRDefault="00C7493D" w:rsidP="00A272B4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19 And the disciples did as Jesus had appointed them; and they made ready the passover. </w:t>
      </w:r>
    </w:p>
    <w:p w:rsidR="00C7493D" w:rsidRDefault="00C7493D" w:rsidP="00A272B4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20 Now when the even was come, he sat down with the twelve. </w:t>
      </w:r>
    </w:p>
    <w:p w:rsidR="00C7493D" w:rsidRDefault="00C7493D" w:rsidP="00A272B4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21 And as they did eat, he said, Verily I say unto you, that one of you shall betray me. </w:t>
      </w:r>
    </w:p>
    <w:p w:rsidR="00C7493D" w:rsidRDefault="00C7493D" w:rsidP="00A272B4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22 And they were exceeding sorrowful, and began every one of them to say unto him, Lord, is it I? </w:t>
      </w:r>
    </w:p>
    <w:p w:rsidR="00C7493D" w:rsidRDefault="00C7493D" w:rsidP="00A272B4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23 And he answered and said, He that dippeth his hand with me in the dish, the same shall betray me. </w:t>
      </w:r>
    </w:p>
    <w:p w:rsidR="00C7493D" w:rsidRDefault="00C7493D" w:rsidP="00A272B4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24 The Son of man goeth as it is written of him: but woe unto that man by whom the Son of man is betrayed! it had been good for that man if he had not been born. </w:t>
      </w:r>
    </w:p>
    <w:p w:rsidR="00C7493D" w:rsidRPr="008F3582" w:rsidRDefault="00C7493D" w:rsidP="00A272B4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25 Then Judas, which betrayed him, answered and said, Master, is it I? He said unto him, Thou hast said. </w:t>
      </w:r>
    </w:p>
    <w:p w:rsidR="00C7493D" w:rsidRDefault="00C7493D" w:rsidP="00A272B4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26 And as they were eating, Jesus took bread, and blessed it, and brake it, and gave it to the disciples, and said, Take, eat; this is my body. </w:t>
      </w:r>
    </w:p>
    <w:p w:rsidR="00C7493D" w:rsidRDefault="00C7493D" w:rsidP="00A272B4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27 And he took the cup, and gave thanks, and gave it to them, saying, Drink ye all of it; </w:t>
      </w:r>
    </w:p>
    <w:p w:rsidR="00C7493D" w:rsidRDefault="00C7493D" w:rsidP="00A272B4">
      <w:pPr>
        <w:spacing w:after="0" w:line="240" w:lineRule="auto"/>
        <w:jc w:val="both"/>
        <w:rPr>
          <w:rFonts w:ascii="Times New Roman" w:hAnsi="Times New Roman"/>
        </w:rPr>
      </w:pPr>
      <w:r w:rsidRPr="008F3582">
        <w:rPr>
          <w:rFonts w:ascii="Times New Roman" w:hAnsi="Times New Roman"/>
        </w:rPr>
        <w:t xml:space="preserve">28 For this is my blood of the new testament, which is shed for many for the remission of sins. </w:t>
      </w:r>
    </w:p>
    <w:p w:rsidR="00C7493D" w:rsidRPr="00A272B4" w:rsidRDefault="00C7493D" w:rsidP="00A272B4">
      <w:pPr>
        <w:spacing w:after="0" w:line="240" w:lineRule="auto"/>
        <w:jc w:val="both"/>
        <w:rPr>
          <w:rFonts w:ascii="Times New Roman" w:hAnsi="Times New Roman"/>
        </w:rPr>
      </w:pPr>
      <w:r w:rsidRPr="00A272B4">
        <w:rPr>
          <w:rFonts w:ascii="Times New Roman" w:hAnsi="Times New Roman"/>
        </w:rPr>
        <w:t xml:space="preserve">29 But I say unto you, I will not drink henceforth of this fruit of the vine, until that day when I drink it new with you in my Father’s kingdom. </w:t>
      </w:r>
    </w:p>
    <w:p w:rsidR="00C7493D" w:rsidRDefault="00C7493D" w:rsidP="00A272B4">
      <w:pPr>
        <w:spacing w:after="0" w:line="240" w:lineRule="auto"/>
        <w:jc w:val="both"/>
        <w:rPr>
          <w:rFonts w:ascii="Times New Roman" w:hAnsi="Times New Roman"/>
        </w:rPr>
      </w:pPr>
    </w:p>
    <w:p w:rsidR="00C7493D" w:rsidRDefault="00C7493D" w:rsidP="008F358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Sunday, March 27, 2011</w:t>
      </w:r>
    </w:p>
    <w:p w:rsidR="00C7493D" w:rsidRDefault="00C7493D" w:rsidP="009F3DA6">
      <w:pPr>
        <w:spacing w:after="0" w:line="240" w:lineRule="auto"/>
        <w:rPr>
          <w:rFonts w:ascii="Times New Roman" w:hAnsi="Times New Roman"/>
          <w:b/>
        </w:rPr>
      </w:pPr>
      <w:smartTag w:uri="urn:schemas-microsoft-com:office:smarttags" w:element="PlaceName">
        <w:r>
          <w:rPr>
            <w:rFonts w:ascii="Times New Roman" w:hAnsi="Times New Roman"/>
            <w:b/>
          </w:rPr>
          <w:t>Mark 14:16-26</w:t>
        </w:r>
      </w:smartTag>
    </w:p>
    <w:p w:rsidR="00C7493D" w:rsidRDefault="00C7493D" w:rsidP="009F3DA6">
      <w:pPr>
        <w:spacing w:after="0" w:line="240" w:lineRule="auto"/>
        <w:rPr>
          <w:rFonts w:ascii="Times New Roman" w:hAnsi="Times New Roman"/>
          <w:b/>
        </w:rPr>
      </w:pPr>
    </w:p>
    <w:p w:rsidR="00C7493D" w:rsidRPr="00A272B4" w:rsidRDefault="00C7493D" w:rsidP="00A272B4">
      <w:pPr>
        <w:spacing w:after="0"/>
        <w:jc w:val="both"/>
        <w:rPr>
          <w:rFonts w:ascii="Times New Roman" w:hAnsi="Times New Roman"/>
        </w:rPr>
      </w:pPr>
      <w:r w:rsidRPr="00A272B4">
        <w:rPr>
          <w:rFonts w:ascii="Times New Roman" w:hAnsi="Times New Roman"/>
        </w:rPr>
        <w:t xml:space="preserve">16 And his disciples went forth, and came into the city, and found as he had said unto them: and they made ready the passover. </w:t>
      </w:r>
    </w:p>
    <w:p w:rsidR="00C7493D" w:rsidRDefault="00C7493D" w:rsidP="00A272B4">
      <w:pPr>
        <w:spacing w:after="0"/>
        <w:jc w:val="both"/>
        <w:rPr>
          <w:rFonts w:ascii="Times New Roman" w:hAnsi="Times New Roman"/>
        </w:rPr>
      </w:pPr>
      <w:r w:rsidRPr="00A272B4">
        <w:rPr>
          <w:rFonts w:ascii="Times New Roman" w:hAnsi="Times New Roman"/>
        </w:rPr>
        <w:t xml:space="preserve">17 And in the evening he cometh with the twelve. </w:t>
      </w:r>
    </w:p>
    <w:p w:rsidR="00C7493D" w:rsidRDefault="00C7493D" w:rsidP="00A272B4">
      <w:pPr>
        <w:spacing w:after="0"/>
        <w:jc w:val="both"/>
        <w:rPr>
          <w:rFonts w:ascii="Times New Roman" w:hAnsi="Times New Roman"/>
        </w:rPr>
      </w:pPr>
      <w:r w:rsidRPr="00A272B4">
        <w:rPr>
          <w:rFonts w:ascii="Times New Roman" w:hAnsi="Times New Roman"/>
        </w:rPr>
        <w:t xml:space="preserve">18 And as they sat and did eat, Jesus said, Verily I say unto you, One of you which eateth with me shall betray me. </w:t>
      </w:r>
    </w:p>
    <w:p w:rsidR="00C7493D" w:rsidRDefault="00C7493D" w:rsidP="00A272B4">
      <w:pPr>
        <w:spacing w:after="0"/>
        <w:jc w:val="both"/>
        <w:rPr>
          <w:rFonts w:ascii="Times New Roman" w:hAnsi="Times New Roman"/>
        </w:rPr>
      </w:pPr>
      <w:r w:rsidRPr="00A272B4">
        <w:rPr>
          <w:rFonts w:ascii="Times New Roman" w:hAnsi="Times New Roman"/>
        </w:rPr>
        <w:t xml:space="preserve">19 And they began to be sorrowful, and to say unto him one by one, Is it I? and another said, Is it I? </w:t>
      </w:r>
    </w:p>
    <w:p w:rsidR="00C7493D" w:rsidRDefault="00C7493D" w:rsidP="00A272B4">
      <w:pPr>
        <w:spacing w:after="0"/>
        <w:jc w:val="both"/>
        <w:rPr>
          <w:rFonts w:ascii="Times New Roman" w:hAnsi="Times New Roman"/>
        </w:rPr>
      </w:pPr>
      <w:r w:rsidRPr="00A272B4">
        <w:rPr>
          <w:rFonts w:ascii="Times New Roman" w:hAnsi="Times New Roman"/>
        </w:rPr>
        <w:t xml:space="preserve">20 And he answered and said unto them, It is one of the twelve, that dippeth with me in the dish. </w:t>
      </w:r>
    </w:p>
    <w:p w:rsidR="00C7493D" w:rsidRPr="00A272B4" w:rsidRDefault="00C7493D" w:rsidP="00A272B4">
      <w:pPr>
        <w:spacing w:after="0"/>
        <w:jc w:val="both"/>
        <w:rPr>
          <w:rFonts w:ascii="Times New Roman" w:hAnsi="Times New Roman"/>
        </w:rPr>
      </w:pPr>
      <w:r w:rsidRPr="00A272B4">
        <w:rPr>
          <w:rFonts w:ascii="Times New Roman" w:hAnsi="Times New Roman"/>
        </w:rPr>
        <w:t xml:space="preserve">21 The Son of man indeed goeth, as it is written of him: but woe to that man by whom the Son of man is betrayed! good were it for that man if he had never been born. </w:t>
      </w:r>
    </w:p>
    <w:p w:rsidR="00C7493D" w:rsidRDefault="00C7493D" w:rsidP="00A272B4">
      <w:pPr>
        <w:spacing w:after="0"/>
        <w:jc w:val="both"/>
        <w:rPr>
          <w:rFonts w:ascii="Times New Roman" w:hAnsi="Times New Roman"/>
        </w:rPr>
      </w:pPr>
      <w:r w:rsidRPr="00A272B4">
        <w:rPr>
          <w:rFonts w:ascii="Times New Roman" w:hAnsi="Times New Roman"/>
        </w:rPr>
        <w:t xml:space="preserve">22 And as they did eat, Jesus took bread, and blessed, and brake it, and gave to them, and said, Take, eat: this is my body. </w:t>
      </w:r>
    </w:p>
    <w:p w:rsidR="00C7493D" w:rsidRDefault="00C7493D" w:rsidP="00A272B4">
      <w:pPr>
        <w:spacing w:after="0"/>
        <w:jc w:val="both"/>
        <w:rPr>
          <w:rFonts w:ascii="Times New Roman" w:hAnsi="Times New Roman"/>
        </w:rPr>
      </w:pPr>
      <w:r w:rsidRPr="00A272B4">
        <w:rPr>
          <w:rFonts w:ascii="Times New Roman" w:hAnsi="Times New Roman"/>
        </w:rPr>
        <w:t xml:space="preserve">23 And he took the cup, and when he had given thanks, he gave it to them: and they all drank of it. </w:t>
      </w:r>
    </w:p>
    <w:p w:rsidR="00C7493D" w:rsidRDefault="00C7493D" w:rsidP="00A272B4">
      <w:pPr>
        <w:spacing w:after="0"/>
        <w:jc w:val="both"/>
        <w:rPr>
          <w:rFonts w:ascii="Times New Roman" w:hAnsi="Times New Roman"/>
        </w:rPr>
      </w:pPr>
      <w:r w:rsidRPr="00A272B4">
        <w:rPr>
          <w:rFonts w:ascii="Times New Roman" w:hAnsi="Times New Roman"/>
        </w:rPr>
        <w:t xml:space="preserve">24 And he said unto them, This is my blood of the new testament, which is shed for many. </w:t>
      </w:r>
    </w:p>
    <w:p w:rsidR="00C7493D" w:rsidRPr="00A272B4" w:rsidRDefault="00C7493D" w:rsidP="00A272B4">
      <w:pPr>
        <w:spacing w:after="0"/>
        <w:jc w:val="both"/>
        <w:rPr>
          <w:rFonts w:ascii="Times New Roman" w:hAnsi="Times New Roman"/>
        </w:rPr>
      </w:pPr>
      <w:r w:rsidRPr="00A272B4">
        <w:rPr>
          <w:rFonts w:ascii="Times New Roman" w:hAnsi="Times New Roman"/>
        </w:rPr>
        <w:t xml:space="preserve">25 Verily I say unto you, I will drink no more of the fruit of the vine, until that day that I drink it new in the </w:t>
      </w:r>
      <w:smartTag w:uri="urn:schemas-microsoft-com:office:smarttags" w:element="PlaceName">
        <w:smartTag w:uri="urn:schemas-microsoft-com:office:smarttags" w:element="PlaceName">
          <w:r w:rsidRPr="00A272B4">
            <w:rPr>
              <w:rFonts w:ascii="Times New Roman" w:hAnsi="Times New Roman"/>
            </w:rPr>
            <w:t>kingdom</w:t>
          </w:r>
        </w:smartTag>
        <w:r w:rsidRPr="00A272B4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A272B4">
            <w:rPr>
              <w:rFonts w:ascii="Times New Roman" w:hAnsi="Times New Roman"/>
            </w:rPr>
            <w:t>God</w:t>
          </w:r>
        </w:smartTag>
      </w:smartTag>
      <w:r w:rsidRPr="00A272B4">
        <w:rPr>
          <w:rFonts w:ascii="Times New Roman" w:hAnsi="Times New Roman"/>
        </w:rPr>
        <w:t xml:space="preserve">. </w:t>
      </w:r>
    </w:p>
    <w:p w:rsidR="00C7493D" w:rsidRPr="00A272B4" w:rsidRDefault="00C7493D" w:rsidP="00A272B4">
      <w:pPr>
        <w:spacing w:after="0"/>
        <w:jc w:val="both"/>
        <w:rPr>
          <w:rFonts w:ascii="Times New Roman" w:hAnsi="Times New Roman"/>
        </w:rPr>
      </w:pPr>
      <w:r w:rsidRPr="00A272B4">
        <w:rPr>
          <w:rFonts w:ascii="Times New Roman" w:hAnsi="Times New Roman"/>
        </w:rPr>
        <w:t>26 And when they had sung an hymn, they went out into the mount of Olives.</w:t>
      </w:r>
    </w:p>
    <w:p w:rsidR="00C7493D" w:rsidRPr="00A272B4" w:rsidRDefault="00C7493D" w:rsidP="00A272B4">
      <w:pPr>
        <w:spacing w:after="0"/>
        <w:jc w:val="both"/>
        <w:rPr>
          <w:rFonts w:ascii="Times New Roman" w:hAnsi="Times New Roman"/>
        </w:rPr>
      </w:pPr>
    </w:p>
    <w:p w:rsidR="00C7493D" w:rsidRPr="00A272B4" w:rsidRDefault="00C7493D" w:rsidP="00A272B4">
      <w:pPr>
        <w:spacing w:after="0"/>
        <w:jc w:val="center"/>
        <w:rPr>
          <w:rFonts w:ascii="Times New Roman" w:hAnsi="Times New Roman"/>
        </w:rPr>
      </w:pPr>
    </w:p>
    <w:sectPr w:rsidR="00C7493D" w:rsidRPr="00A272B4" w:rsidSect="009C7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93D" w:rsidRDefault="00C7493D">
      <w:r>
        <w:separator/>
      </w:r>
    </w:p>
  </w:endnote>
  <w:endnote w:type="continuationSeparator" w:id="0">
    <w:p w:rsidR="00C7493D" w:rsidRDefault="00C74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93D" w:rsidRDefault="00C7493D">
      <w:r>
        <w:separator/>
      </w:r>
    </w:p>
  </w:footnote>
  <w:footnote w:type="continuationSeparator" w:id="0">
    <w:p w:rsidR="00C7493D" w:rsidRDefault="00C74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7E698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E1D418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050E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F04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7E6CD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209A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8C13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50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448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97AC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42D3E2F"/>
    <w:multiLevelType w:val="hybridMultilevel"/>
    <w:tmpl w:val="750E11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51F"/>
    <w:rsid w:val="0008151F"/>
    <w:rsid w:val="00096519"/>
    <w:rsid w:val="000B15A5"/>
    <w:rsid w:val="000B65A2"/>
    <w:rsid w:val="000F44B6"/>
    <w:rsid w:val="00102D59"/>
    <w:rsid w:val="00162C52"/>
    <w:rsid w:val="001652B2"/>
    <w:rsid w:val="00204A45"/>
    <w:rsid w:val="00225562"/>
    <w:rsid w:val="002D1D8D"/>
    <w:rsid w:val="003E4B91"/>
    <w:rsid w:val="003F778B"/>
    <w:rsid w:val="00420DB3"/>
    <w:rsid w:val="00434595"/>
    <w:rsid w:val="00441174"/>
    <w:rsid w:val="00447066"/>
    <w:rsid w:val="004D28FE"/>
    <w:rsid w:val="004D337F"/>
    <w:rsid w:val="004E091A"/>
    <w:rsid w:val="004F4088"/>
    <w:rsid w:val="00542226"/>
    <w:rsid w:val="005A30CA"/>
    <w:rsid w:val="005D3261"/>
    <w:rsid w:val="005E4D2E"/>
    <w:rsid w:val="00601675"/>
    <w:rsid w:val="0064354A"/>
    <w:rsid w:val="00644A28"/>
    <w:rsid w:val="006529DF"/>
    <w:rsid w:val="006A5A63"/>
    <w:rsid w:val="006F116E"/>
    <w:rsid w:val="0071298F"/>
    <w:rsid w:val="007646F1"/>
    <w:rsid w:val="00796347"/>
    <w:rsid w:val="007A1E05"/>
    <w:rsid w:val="008235DD"/>
    <w:rsid w:val="00851D9B"/>
    <w:rsid w:val="00883812"/>
    <w:rsid w:val="008F3582"/>
    <w:rsid w:val="00930A11"/>
    <w:rsid w:val="009A43D5"/>
    <w:rsid w:val="009B1DFB"/>
    <w:rsid w:val="009C173B"/>
    <w:rsid w:val="009C2785"/>
    <w:rsid w:val="009C6A97"/>
    <w:rsid w:val="009C7F23"/>
    <w:rsid w:val="009F3DA6"/>
    <w:rsid w:val="00A272B4"/>
    <w:rsid w:val="00A47CCF"/>
    <w:rsid w:val="00A83F7A"/>
    <w:rsid w:val="00A9655B"/>
    <w:rsid w:val="00AD69A0"/>
    <w:rsid w:val="00B2183E"/>
    <w:rsid w:val="00B52302"/>
    <w:rsid w:val="00BC0107"/>
    <w:rsid w:val="00C309E8"/>
    <w:rsid w:val="00C5226A"/>
    <w:rsid w:val="00C52530"/>
    <w:rsid w:val="00C7493D"/>
    <w:rsid w:val="00C752FE"/>
    <w:rsid w:val="00CA4A89"/>
    <w:rsid w:val="00CB6FA5"/>
    <w:rsid w:val="00CE3AC0"/>
    <w:rsid w:val="00D07D0E"/>
    <w:rsid w:val="00D31716"/>
    <w:rsid w:val="00D47DDB"/>
    <w:rsid w:val="00D53A6D"/>
    <w:rsid w:val="00D62BB4"/>
    <w:rsid w:val="00D76D26"/>
    <w:rsid w:val="00D851BF"/>
    <w:rsid w:val="00DC2332"/>
    <w:rsid w:val="00E46225"/>
    <w:rsid w:val="00E61676"/>
    <w:rsid w:val="00E71E14"/>
    <w:rsid w:val="00E758A1"/>
    <w:rsid w:val="00E7758D"/>
    <w:rsid w:val="00E832D9"/>
    <w:rsid w:val="00EB004E"/>
    <w:rsid w:val="00EC7B5A"/>
    <w:rsid w:val="00F135A9"/>
    <w:rsid w:val="00F21726"/>
    <w:rsid w:val="00F83102"/>
    <w:rsid w:val="00F911DC"/>
    <w:rsid w:val="00FA4A90"/>
    <w:rsid w:val="00FA5356"/>
    <w:rsid w:val="00FF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http://www.logos.com/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F2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46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4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4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1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81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81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81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8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823</Words>
  <Characters>4696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Dr. Joyce M. Jones</dc:creator>
  <cp:keywords/>
  <dc:description/>
  <cp:lastModifiedBy>Reverend Dr. J. B. J</cp:lastModifiedBy>
  <cp:revision>3</cp:revision>
  <dcterms:created xsi:type="dcterms:W3CDTF">2011-03-01T14:42:00Z</dcterms:created>
  <dcterms:modified xsi:type="dcterms:W3CDTF">2011-03-01T14:55:00Z</dcterms:modified>
</cp:coreProperties>
</file>