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.1pt;width:143.65pt;height:107.75pt;z-index:251658240;mso-position-horizontal:center">
            <v:imagedata r:id="rId7" o:title=""/>
          </v:shape>
        </w:pict>
      </w:r>
    </w:p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943778" w:rsidRDefault="00943778" w:rsidP="00CA4A89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943778" w:rsidRDefault="00943778" w:rsidP="00D5315B">
      <w:pPr>
        <w:spacing w:after="0" w:line="240" w:lineRule="auto"/>
        <w:jc w:val="center"/>
      </w:pPr>
      <w:r w:rsidRPr="00CA4A89">
        <w:rPr>
          <w:rFonts w:ascii="Times New Roman" w:hAnsi="Times New Roman"/>
          <w:b/>
          <w:sz w:val="26"/>
          <w:szCs w:val="26"/>
        </w:rPr>
        <w:t xml:space="preserve">Responsive </w:t>
      </w:r>
      <w:smartTag w:uri="urn:schemas-microsoft-com:office:smarttags" w:element="City">
        <w:smartTag w:uri="urn:schemas-microsoft-com:office:smarttags" w:element="place">
          <w:r w:rsidRPr="00CA4A89">
            <w:rPr>
              <w:rFonts w:ascii="Times New Roman" w:hAnsi="Times New Roman"/>
              <w:b/>
              <w:sz w:val="26"/>
              <w:szCs w:val="26"/>
            </w:rPr>
            <w:t>Reading</w:t>
          </w:r>
        </w:smartTag>
      </w:smartTag>
      <w:r>
        <w:rPr>
          <w:rFonts w:ascii="Times New Roman" w:hAnsi="Times New Roman"/>
          <w:b/>
          <w:sz w:val="26"/>
          <w:szCs w:val="26"/>
        </w:rPr>
        <w:t xml:space="preserve"> for April</w:t>
      </w:r>
      <w:r w:rsidRPr="00CA4A89">
        <w:rPr>
          <w:rFonts w:ascii="Times New Roman" w:hAnsi="Times New Roman"/>
          <w:b/>
          <w:sz w:val="26"/>
          <w:szCs w:val="26"/>
        </w:rPr>
        <w:t xml:space="preserve"> 201</w:t>
      </w:r>
      <w:r>
        <w:rPr>
          <w:rFonts w:ascii="Times New Roman" w:hAnsi="Times New Roman"/>
          <w:b/>
          <w:sz w:val="26"/>
          <w:szCs w:val="26"/>
        </w:rPr>
        <w:t>2</w:t>
      </w:r>
    </w:p>
    <w:p w:rsidR="00943778" w:rsidRPr="00363C2E" w:rsidRDefault="00943778" w:rsidP="00D5315B">
      <w:pPr>
        <w:spacing w:after="0" w:line="240" w:lineRule="auto"/>
        <w:jc w:val="center"/>
        <w:rPr>
          <w:rFonts w:ascii="Times New Roman" w:hAnsi="Times New Roman"/>
          <w:color w:val="FF00FF"/>
        </w:rPr>
      </w:pPr>
      <w:r w:rsidRPr="00CA4A89">
        <w:rPr>
          <w:rFonts w:ascii="Times New Roman" w:hAnsi="Times New Roman"/>
          <w:b/>
          <w:sz w:val="26"/>
          <w:szCs w:val="26"/>
        </w:rPr>
        <w:t>Them</w:t>
      </w:r>
      <w:r>
        <w:rPr>
          <w:rFonts w:ascii="Times New Roman" w:hAnsi="Times New Roman"/>
          <w:b/>
          <w:sz w:val="26"/>
          <w:szCs w:val="26"/>
        </w:rPr>
        <w:t xml:space="preserve">e: </w:t>
      </w:r>
      <w:r>
        <w:rPr>
          <w:rFonts w:ascii="Times New Roman" w:hAnsi="Times New Roman"/>
          <w:sz w:val="26"/>
          <w:szCs w:val="26"/>
        </w:rPr>
        <w:t>I Want To Be A Witness!</w:t>
      </w:r>
    </w:p>
    <w:p w:rsidR="00943778" w:rsidRPr="00AD69A0" w:rsidRDefault="00943778" w:rsidP="00D5315B">
      <w:pPr>
        <w:spacing w:after="0" w:line="240" w:lineRule="auto"/>
        <w:rPr>
          <w:rFonts w:ascii="Times New Roman" w:hAnsi="Times New Roman"/>
          <w:b/>
          <w:color w:val="002060"/>
        </w:rPr>
      </w:pPr>
    </w:p>
    <w:p w:rsidR="00943778" w:rsidRDefault="00943778" w:rsidP="00E758A1">
      <w:pPr>
        <w:spacing w:after="0" w:line="240" w:lineRule="auto"/>
        <w:rPr>
          <w:rFonts w:ascii="Times New Roman" w:hAnsi="Times New Roman"/>
          <w:b/>
        </w:rPr>
      </w:pPr>
    </w:p>
    <w:p w:rsidR="00943778" w:rsidRDefault="00943778" w:rsidP="00E758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Sunday, April 1, 2012</w:t>
      </w:r>
    </w:p>
    <w:p w:rsidR="00943778" w:rsidRDefault="00943778" w:rsidP="00E758A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1:1-8</w:t>
      </w:r>
    </w:p>
    <w:p w:rsidR="00943778" w:rsidRDefault="00943778" w:rsidP="00E758A1">
      <w:pPr>
        <w:spacing w:after="0" w:line="240" w:lineRule="auto"/>
        <w:rPr>
          <w:rFonts w:ascii="Times New Roman" w:hAnsi="Times New Roman"/>
          <w:b/>
        </w:rPr>
      </w:pP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1 IN the beginning was the Word, and the Word was with God, and the Word was God.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2 The same was in the beginning with God.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3 All things were made by him; and without him was not any thing made that was made.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4 In him was life; and the life was the light of men. </w:t>
      </w:r>
    </w:p>
    <w:p w:rsidR="00943778" w:rsidRPr="00FE258B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5 And the light shineth in darkness; and the darkness comprehended it not.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6 There was a man sent from God, whose name was John.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7 The same came for a witness, to bear witness of the Light, that all men through him might believe. </w:t>
      </w:r>
    </w:p>
    <w:p w:rsidR="00943778" w:rsidRPr="00FE258B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8 He was not that Light, but was sent to bear witness of that Light. </w:t>
      </w:r>
    </w:p>
    <w:p w:rsidR="00943778" w:rsidRDefault="00943778" w:rsidP="00E758A1">
      <w:pPr>
        <w:spacing w:after="0" w:line="240" w:lineRule="auto"/>
        <w:rPr>
          <w:rFonts w:ascii="Times New Roman" w:hAnsi="Times New Roman"/>
          <w:b/>
        </w:rPr>
      </w:pPr>
    </w:p>
    <w:p w:rsidR="00943778" w:rsidRDefault="00943778" w:rsidP="0065157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Sunday, April 8, 2012</w:t>
      </w:r>
    </w:p>
    <w:p w:rsidR="00943778" w:rsidRDefault="00943778" w:rsidP="00651579">
      <w:pPr>
        <w:spacing w:after="0" w:line="240" w:lineRule="auto"/>
        <w:rPr>
          <w:rFonts w:ascii="Times New Roman" w:hAnsi="Times New Roman"/>
          <w:b/>
        </w:rPr>
      </w:pPr>
      <w:smartTag w:uri="http://www.logos.com/smarttags" w:element="bible">
        <w:smartTagPr>
          <w:attr w:name="Reference" w:val="Bible.1Jn5.1-8"/>
        </w:smartTagPr>
        <w:r>
          <w:rPr>
            <w:rFonts w:ascii="Times New Roman" w:hAnsi="Times New Roman"/>
            <w:b/>
          </w:rPr>
          <w:t>John 1:9-16</w:t>
        </w:r>
      </w:smartTag>
    </w:p>
    <w:p w:rsidR="00943778" w:rsidRDefault="00943778" w:rsidP="00651579">
      <w:pPr>
        <w:spacing w:after="0" w:line="240" w:lineRule="auto"/>
        <w:rPr>
          <w:rFonts w:ascii="Times New Roman" w:hAnsi="Times New Roman"/>
          <w:b/>
        </w:rPr>
      </w:pP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9 That was the true Light, which lighteth every man that cometh into the world.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10 He was in the world, and the world was made by him, and the world knew him not.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11 He came unto his own, and his own received him not.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12 But as many as received him, to them gave he power to become the sons of God, even to them that believe on his name: 13 Which were born, not of blood, nor of the will of the flesh, nor of the will of man, but of God.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14 And the Word was made flesh, and dwelt among us, (and we beheld his glory, the glory as of the only begotten of the Father,) full of grace and truth. </w:t>
      </w:r>
    </w:p>
    <w:p w:rsidR="00943778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15 John bare witness of him, and cried, saying, This was he of whom I spake, He that cometh after me is preferred before me: for he was before me. </w:t>
      </w:r>
    </w:p>
    <w:p w:rsidR="00943778" w:rsidRPr="00FE258B" w:rsidRDefault="00943778" w:rsidP="00FE258B">
      <w:pPr>
        <w:spacing w:after="0" w:line="240" w:lineRule="auto"/>
        <w:rPr>
          <w:rFonts w:ascii="Times New Roman" w:hAnsi="Times New Roman"/>
        </w:rPr>
      </w:pPr>
      <w:r w:rsidRPr="00FE258B">
        <w:rPr>
          <w:rFonts w:ascii="Times New Roman" w:hAnsi="Times New Roman"/>
        </w:rPr>
        <w:t xml:space="preserve">16 And of his fulness have all we received, and grace for grace. </w:t>
      </w:r>
    </w:p>
    <w:p w:rsidR="00943778" w:rsidRPr="00FE258B" w:rsidRDefault="00943778" w:rsidP="00FE258B">
      <w:pPr>
        <w:spacing w:after="0" w:line="240" w:lineRule="auto"/>
        <w:rPr>
          <w:rFonts w:ascii="Times New Roman" w:hAnsi="Times New Roman"/>
        </w:rPr>
      </w:pPr>
    </w:p>
    <w:p w:rsidR="00943778" w:rsidRDefault="00943778" w:rsidP="004503D9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Sunday, April 15, 2012</w:t>
      </w:r>
    </w:p>
    <w:p w:rsidR="00943778" w:rsidRDefault="00943778" w:rsidP="004503D9">
      <w:pPr>
        <w:spacing w:after="0" w:line="240" w:lineRule="auto"/>
        <w:rPr>
          <w:rFonts w:ascii="Times New Roman" w:hAnsi="Times New Roman"/>
          <w:b/>
        </w:rPr>
      </w:pPr>
      <w:smartTag w:uri="http://www.logos.com/smarttags" w:element="bible">
        <w:smartTagPr>
          <w:attr w:name="Reference" w:val="Bible.1Jn5.1-8"/>
        </w:smartTagPr>
        <w:r>
          <w:rPr>
            <w:rFonts w:ascii="Times New Roman" w:hAnsi="Times New Roman"/>
            <w:b/>
          </w:rPr>
          <w:t>John 5:31-37</w:t>
        </w:r>
      </w:smartTag>
    </w:p>
    <w:p w:rsidR="00943778" w:rsidRDefault="00943778" w:rsidP="004503D9">
      <w:pPr>
        <w:spacing w:after="0" w:line="240" w:lineRule="auto"/>
        <w:rPr>
          <w:rFonts w:ascii="Times New Roman" w:hAnsi="Times New Roman"/>
          <w:b/>
        </w:rPr>
      </w:pP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31 If I bear witness of myself, my witness is not true.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32 There is another that beareth witness of me; and I know that the witness which he witnesseth of me is true.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33 Ye sent unto John, and he bare witness unto the truth.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34 But I receive not testimony from man: but these things I say, that ye might be saved.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35 He was a burning and a shining light: and ye were willing for a season to rejoice in his light.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36 But I have greater witness than that of John: for the works which the Father hath given me to finish, the same works that I do, bear witness of me, that the Father hath sent me. </w:t>
      </w:r>
    </w:p>
    <w:p w:rsidR="00943778" w:rsidRDefault="00943778" w:rsidP="008F3582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37 And the Father himself, which hath sent me, hath borne witness of me. Ye have neither heard his voice at any time, nor seen his shape. </w:t>
      </w:r>
    </w:p>
    <w:p w:rsidR="00943778" w:rsidRDefault="00943778" w:rsidP="008F3582">
      <w:pPr>
        <w:spacing w:after="0" w:line="240" w:lineRule="auto"/>
        <w:rPr>
          <w:rFonts w:ascii="Times New Roman" w:hAnsi="Times New Roman"/>
          <w:b/>
        </w:rPr>
      </w:pPr>
    </w:p>
    <w:p w:rsidR="00943778" w:rsidRDefault="00943778" w:rsidP="00E53CF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Sunday, April 22, 2012</w:t>
      </w:r>
    </w:p>
    <w:p w:rsidR="00943778" w:rsidRDefault="00943778" w:rsidP="00E53CFB">
      <w:pPr>
        <w:spacing w:after="0" w:line="240" w:lineRule="auto"/>
        <w:rPr>
          <w:rFonts w:ascii="Times New Roman" w:hAnsi="Times New Roman"/>
          <w:b/>
        </w:rPr>
      </w:pPr>
      <w:smartTag w:uri="http://www.logos.com/smarttags" w:element="bible">
        <w:smartTagPr>
          <w:attr w:name="Reference" w:val="Bible.1Jn5.1-8"/>
        </w:smartTagPr>
        <w:r>
          <w:rPr>
            <w:rFonts w:ascii="Times New Roman" w:hAnsi="Times New Roman"/>
            <w:b/>
          </w:rPr>
          <w:t>John 15:20-27</w:t>
        </w:r>
      </w:smartTag>
    </w:p>
    <w:p w:rsidR="00943778" w:rsidRDefault="00943778" w:rsidP="00E53CFB">
      <w:pPr>
        <w:spacing w:after="0" w:line="240" w:lineRule="auto"/>
        <w:rPr>
          <w:rFonts w:ascii="Times New Roman" w:hAnsi="Times New Roman"/>
          <w:b/>
        </w:rPr>
      </w:pP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20 Remember the word that I said unto you, The servant is not greater than his lord. If they have persecuted me, they will also persecute you; if they have kept my saying, they will keep yours also.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21 But all these things will they do unto you for my name’s sake, because they know not him that sent me.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22 If I had not come and spoken unto them, they had not had sin: but now they have no cloke for their sin.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23 He that hateth me hateth my Father also.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24 If I had not done among them the works which none other man did, they had not had sin: but now have they both seen and hated both me and my Father.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25 But this cometh to pass, that the word might be fulfilled that is written in their law, They hated me without a cause. </w:t>
      </w:r>
    </w:p>
    <w:p w:rsidR="00943778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26 But when the Comforter is come, whom I will send unto you from the Father, even the Spirit of truth, which proceedeth from the Father, he shall testify of me: </w:t>
      </w:r>
    </w:p>
    <w:p w:rsidR="00943778" w:rsidRPr="003D2DD9" w:rsidRDefault="00943778" w:rsidP="003D2DD9">
      <w:pPr>
        <w:spacing w:after="0" w:line="240" w:lineRule="auto"/>
        <w:rPr>
          <w:rFonts w:ascii="Times New Roman" w:hAnsi="Times New Roman"/>
        </w:rPr>
      </w:pPr>
      <w:r w:rsidRPr="003D2DD9">
        <w:rPr>
          <w:rFonts w:ascii="Times New Roman" w:hAnsi="Times New Roman"/>
        </w:rPr>
        <w:t xml:space="preserve">27 And ye also shall bear witness, because ye have been with me from the beginning. </w:t>
      </w:r>
    </w:p>
    <w:p w:rsidR="00943778" w:rsidRDefault="00943778" w:rsidP="00E53CFB">
      <w:pPr>
        <w:spacing w:after="0" w:line="240" w:lineRule="auto"/>
        <w:rPr>
          <w:rFonts w:ascii="Times New Roman" w:hAnsi="Times New Roman"/>
          <w:b/>
        </w:rPr>
      </w:pPr>
    </w:p>
    <w:p w:rsidR="00943778" w:rsidRPr="00E53CFB" w:rsidRDefault="00943778" w:rsidP="00D5315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Sunday, April 29, 2012</w:t>
      </w:r>
    </w:p>
    <w:p w:rsidR="00943778" w:rsidRDefault="00943778" w:rsidP="00E53CFB">
      <w:pPr>
        <w:spacing w:after="0" w:line="240" w:lineRule="auto"/>
        <w:rPr>
          <w:rFonts w:ascii="Times New Roman" w:hAnsi="Times New Roman"/>
          <w:b/>
        </w:rPr>
      </w:pPr>
      <w:smartTag w:uri="http://www.logos.com/smarttags" w:element="bible">
        <w:smartTagPr>
          <w:attr w:name="Reference" w:val="Bible.1Jn5.1-8"/>
        </w:smartTagPr>
        <w:r>
          <w:rPr>
            <w:rFonts w:ascii="Times New Roman" w:hAnsi="Times New Roman"/>
            <w:b/>
          </w:rPr>
          <w:t>1 John 5:1-8</w:t>
        </w:r>
      </w:smartTag>
    </w:p>
    <w:p w:rsidR="00943778" w:rsidRDefault="00943778" w:rsidP="00E53CFB">
      <w:pPr>
        <w:spacing w:after="0" w:line="240" w:lineRule="auto"/>
        <w:rPr>
          <w:rFonts w:ascii="Times New Roman" w:hAnsi="Times New Roman"/>
          <w:b/>
        </w:rPr>
      </w:pPr>
    </w:p>
    <w:p w:rsidR="00943778" w:rsidRDefault="00943778" w:rsidP="00C85FA3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C85FA3">
        <w:rPr>
          <w:rFonts w:ascii="Times New Roman" w:hAnsi="Times New Roman"/>
        </w:rPr>
        <w:t xml:space="preserve"> Whosoever believeth that Jesus is the Christ is born of God: and every one that loveth him that begat loveth him also that is begotten of him. </w:t>
      </w:r>
    </w:p>
    <w:p w:rsidR="00943778" w:rsidRDefault="00943778" w:rsidP="00C85FA3">
      <w:pPr>
        <w:spacing w:after="0" w:line="240" w:lineRule="auto"/>
        <w:rPr>
          <w:rFonts w:ascii="Times New Roman" w:hAnsi="Times New Roman"/>
        </w:rPr>
      </w:pPr>
      <w:r w:rsidRPr="00C85FA3">
        <w:rPr>
          <w:rFonts w:ascii="Times New Roman" w:hAnsi="Times New Roman"/>
        </w:rPr>
        <w:t xml:space="preserve">2 By this we know that we love the children of God, when we love God, and keep his commandments. </w:t>
      </w:r>
    </w:p>
    <w:p w:rsidR="00943778" w:rsidRDefault="00943778" w:rsidP="00C85FA3">
      <w:pPr>
        <w:spacing w:after="0" w:line="240" w:lineRule="auto"/>
        <w:rPr>
          <w:rFonts w:ascii="Times New Roman" w:hAnsi="Times New Roman"/>
        </w:rPr>
      </w:pPr>
      <w:r w:rsidRPr="00C85FA3">
        <w:rPr>
          <w:rFonts w:ascii="Times New Roman" w:hAnsi="Times New Roman"/>
        </w:rPr>
        <w:t xml:space="preserve">3 For this is the love of God, that we keep his commandments: and his commandments are not grievous. </w:t>
      </w:r>
    </w:p>
    <w:p w:rsidR="00943778" w:rsidRDefault="00943778" w:rsidP="00C85FA3">
      <w:pPr>
        <w:spacing w:after="0" w:line="240" w:lineRule="auto"/>
        <w:rPr>
          <w:rFonts w:ascii="Times New Roman" w:hAnsi="Times New Roman"/>
        </w:rPr>
      </w:pPr>
      <w:r w:rsidRPr="00C85FA3">
        <w:rPr>
          <w:rFonts w:ascii="Times New Roman" w:hAnsi="Times New Roman"/>
        </w:rPr>
        <w:t xml:space="preserve">4 For whatsoever is born of God overcometh the world: and this is the victory that overcometh the world, even our faith. </w:t>
      </w:r>
    </w:p>
    <w:p w:rsidR="00943778" w:rsidRDefault="00943778" w:rsidP="00C85FA3">
      <w:pPr>
        <w:spacing w:after="0" w:line="240" w:lineRule="auto"/>
        <w:rPr>
          <w:rFonts w:ascii="Times New Roman" w:hAnsi="Times New Roman"/>
        </w:rPr>
      </w:pPr>
      <w:r w:rsidRPr="00C85FA3">
        <w:rPr>
          <w:rFonts w:ascii="Times New Roman" w:hAnsi="Times New Roman"/>
        </w:rPr>
        <w:t xml:space="preserve">5 Who is he that overcometh the world, but he that believeth that Jesus is the Son of God? </w:t>
      </w:r>
    </w:p>
    <w:p w:rsidR="00943778" w:rsidRDefault="00943778" w:rsidP="00C85FA3">
      <w:pPr>
        <w:spacing w:after="0" w:line="240" w:lineRule="auto"/>
        <w:rPr>
          <w:rFonts w:ascii="Times New Roman" w:hAnsi="Times New Roman"/>
        </w:rPr>
      </w:pPr>
      <w:r w:rsidRPr="00C85FA3">
        <w:rPr>
          <w:rFonts w:ascii="Times New Roman" w:hAnsi="Times New Roman"/>
        </w:rPr>
        <w:t xml:space="preserve">6 This is he that came by water and blood, even Jesus Christ; not by water only, but by water and blood. And it is the Spirit that beareth witness, because the Spirit is truth. </w:t>
      </w:r>
    </w:p>
    <w:p w:rsidR="00943778" w:rsidRDefault="00943778" w:rsidP="00C85FA3">
      <w:pPr>
        <w:spacing w:after="0" w:line="240" w:lineRule="auto"/>
        <w:rPr>
          <w:rFonts w:ascii="Times New Roman" w:hAnsi="Times New Roman"/>
        </w:rPr>
      </w:pPr>
      <w:r w:rsidRPr="00C85FA3">
        <w:rPr>
          <w:rFonts w:ascii="Times New Roman" w:hAnsi="Times New Roman"/>
        </w:rPr>
        <w:t xml:space="preserve">7 For there are three that bear record in heaven, the Father, the Word, and the Holy Ghost: and these three are one. </w:t>
      </w:r>
    </w:p>
    <w:p w:rsidR="00943778" w:rsidRPr="00C85FA3" w:rsidRDefault="00943778" w:rsidP="00C85FA3">
      <w:pPr>
        <w:spacing w:after="0" w:line="240" w:lineRule="auto"/>
        <w:rPr>
          <w:rFonts w:ascii="Times New Roman" w:hAnsi="Times New Roman"/>
        </w:rPr>
      </w:pPr>
      <w:r w:rsidRPr="00C85FA3">
        <w:rPr>
          <w:rFonts w:ascii="Times New Roman" w:hAnsi="Times New Roman"/>
        </w:rPr>
        <w:t xml:space="preserve">8 And there are three that bear witness in earth, the spirit, and the water, and the blood: and these three agree in one. </w:t>
      </w:r>
    </w:p>
    <w:p w:rsidR="00943778" w:rsidRPr="00E53CFB" w:rsidRDefault="00943778" w:rsidP="00E53CFB">
      <w:pPr>
        <w:spacing w:after="0" w:line="240" w:lineRule="auto"/>
        <w:rPr>
          <w:rFonts w:ascii="Times New Roman" w:hAnsi="Times New Roman"/>
        </w:rPr>
      </w:pPr>
    </w:p>
    <w:p w:rsidR="00943778" w:rsidRPr="00A272B4" w:rsidRDefault="00943778" w:rsidP="00A272B4">
      <w:pPr>
        <w:spacing w:after="0"/>
        <w:jc w:val="center"/>
        <w:rPr>
          <w:rFonts w:ascii="Times New Roman" w:hAnsi="Times New Roman"/>
        </w:rPr>
      </w:pPr>
    </w:p>
    <w:sectPr w:rsidR="00943778" w:rsidRPr="00A272B4" w:rsidSect="009C7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78" w:rsidRDefault="00943778">
      <w:r>
        <w:separator/>
      </w:r>
    </w:p>
  </w:endnote>
  <w:endnote w:type="continuationSeparator" w:id="0">
    <w:p w:rsidR="00943778" w:rsidRDefault="00943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78" w:rsidRDefault="00943778">
      <w:r>
        <w:separator/>
      </w:r>
    </w:p>
  </w:footnote>
  <w:footnote w:type="continuationSeparator" w:id="0">
    <w:p w:rsidR="00943778" w:rsidRDefault="00943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E698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E1D418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050E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F044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7E6CD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209A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8C13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750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448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97AC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2D3E2F"/>
    <w:multiLevelType w:val="hybridMultilevel"/>
    <w:tmpl w:val="750E11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151F"/>
    <w:rsid w:val="0008151F"/>
    <w:rsid w:val="00096519"/>
    <w:rsid w:val="000B15A5"/>
    <w:rsid w:val="000B65A2"/>
    <w:rsid w:val="000F44B6"/>
    <w:rsid w:val="00102D59"/>
    <w:rsid w:val="00162C52"/>
    <w:rsid w:val="001652B2"/>
    <w:rsid w:val="00204A45"/>
    <w:rsid w:val="00225562"/>
    <w:rsid w:val="002D1D8D"/>
    <w:rsid w:val="00310AD8"/>
    <w:rsid w:val="00363C2E"/>
    <w:rsid w:val="003D2DD9"/>
    <w:rsid w:val="003E4B91"/>
    <w:rsid w:val="003F778B"/>
    <w:rsid w:val="00420DB3"/>
    <w:rsid w:val="00434595"/>
    <w:rsid w:val="00441174"/>
    <w:rsid w:val="00447066"/>
    <w:rsid w:val="004503D9"/>
    <w:rsid w:val="004C3171"/>
    <w:rsid w:val="004D28FE"/>
    <w:rsid w:val="004D337F"/>
    <w:rsid w:val="004E091A"/>
    <w:rsid w:val="004F4088"/>
    <w:rsid w:val="00542226"/>
    <w:rsid w:val="005A30CA"/>
    <w:rsid w:val="005D3261"/>
    <w:rsid w:val="005E4D2E"/>
    <w:rsid w:val="00601675"/>
    <w:rsid w:val="0064354A"/>
    <w:rsid w:val="00644A28"/>
    <w:rsid w:val="00651579"/>
    <w:rsid w:val="006529DF"/>
    <w:rsid w:val="006A5A63"/>
    <w:rsid w:val="006F116E"/>
    <w:rsid w:val="0070732F"/>
    <w:rsid w:val="0071298F"/>
    <w:rsid w:val="007426D9"/>
    <w:rsid w:val="007646F1"/>
    <w:rsid w:val="00796347"/>
    <w:rsid w:val="007A1E05"/>
    <w:rsid w:val="007D012C"/>
    <w:rsid w:val="007F45B4"/>
    <w:rsid w:val="00816D91"/>
    <w:rsid w:val="008235DD"/>
    <w:rsid w:val="00851D9B"/>
    <w:rsid w:val="00883812"/>
    <w:rsid w:val="008F3582"/>
    <w:rsid w:val="00930A11"/>
    <w:rsid w:val="009415CA"/>
    <w:rsid w:val="00943778"/>
    <w:rsid w:val="009A43D5"/>
    <w:rsid w:val="009B1DFB"/>
    <w:rsid w:val="009C173B"/>
    <w:rsid w:val="009C1B83"/>
    <w:rsid w:val="009C2785"/>
    <w:rsid w:val="009C6A97"/>
    <w:rsid w:val="009C7F23"/>
    <w:rsid w:val="009F3DA6"/>
    <w:rsid w:val="00A03041"/>
    <w:rsid w:val="00A272B4"/>
    <w:rsid w:val="00A47CCF"/>
    <w:rsid w:val="00A72445"/>
    <w:rsid w:val="00A83F7A"/>
    <w:rsid w:val="00A9655B"/>
    <w:rsid w:val="00AD69A0"/>
    <w:rsid w:val="00B2183E"/>
    <w:rsid w:val="00B52302"/>
    <w:rsid w:val="00B67467"/>
    <w:rsid w:val="00B92BDF"/>
    <w:rsid w:val="00BC0107"/>
    <w:rsid w:val="00C309E8"/>
    <w:rsid w:val="00C5226A"/>
    <w:rsid w:val="00C52530"/>
    <w:rsid w:val="00C7493D"/>
    <w:rsid w:val="00C752FE"/>
    <w:rsid w:val="00C85FA3"/>
    <w:rsid w:val="00CA4A89"/>
    <w:rsid w:val="00CB6FA5"/>
    <w:rsid w:val="00CE3AC0"/>
    <w:rsid w:val="00D07D0E"/>
    <w:rsid w:val="00D31716"/>
    <w:rsid w:val="00D47DDB"/>
    <w:rsid w:val="00D5315B"/>
    <w:rsid w:val="00D53A6D"/>
    <w:rsid w:val="00D62BB4"/>
    <w:rsid w:val="00D76D26"/>
    <w:rsid w:val="00D851BF"/>
    <w:rsid w:val="00DC2332"/>
    <w:rsid w:val="00E46225"/>
    <w:rsid w:val="00E53CFB"/>
    <w:rsid w:val="00E61676"/>
    <w:rsid w:val="00E62223"/>
    <w:rsid w:val="00E71E14"/>
    <w:rsid w:val="00E758A1"/>
    <w:rsid w:val="00E7758D"/>
    <w:rsid w:val="00E832D9"/>
    <w:rsid w:val="00EB004E"/>
    <w:rsid w:val="00EB3BE6"/>
    <w:rsid w:val="00EC7B5A"/>
    <w:rsid w:val="00F135A9"/>
    <w:rsid w:val="00F21726"/>
    <w:rsid w:val="00F73132"/>
    <w:rsid w:val="00F83102"/>
    <w:rsid w:val="00F911DC"/>
    <w:rsid w:val="00FA4A90"/>
    <w:rsid w:val="00FA5356"/>
    <w:rsid w:val="00FC0B05"/>
    <w:rsid w:val="00FE258B"/>
    <w:rsid w:val="00FF1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http://www.logos.com/smarttags" w:name="bible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F2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44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4A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9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9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449</TotalTime>
  <Pages>3</Pages>
  <Words>648</Words>
  <Characters>3698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 Joyce M. Jones</dc:creator>
  <cp:keywords/>
  <dc:description/>
  <cp:lastModifiedBy>Reverend Dr. J. B. J</cp:lastModifiedBy>
  <cp:revision>4</cp:revision>
  <dcterms:created xsi:type="dcterms:W3CDTF">2012-02-08T14:54:00Z</dcterms:created>
  <dcterms:modified xsi:type="dcterms:W3CDTF">2012-02-19T03:10:00Z</dcterms:modified>
</cp:coreProperties>
</file>